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88F96" w14:textId="77777777" w:rsidR="00C23670" w:rsidRPr="00DC0D67" w:rsidRDefault="00BC5382" w:rsidP="00825DF4">
      <w:pPr>
        <w:pStyle w:val="NoSpacing"/>
        <w:jc w:val="center"/>
        <w:rPr>
          <w:rFonts w:cstheme="minorHAnsi"/>
          <w:sz w:val="21"/>
          <w:szCs w:val="21"/>
        </w:rPr>
      </w:pPr>
      <w:r w:rsidRPr="00DC0D67">
        <w:rPr>
          <w:rFonts w:cstheme="minorHAnsi"/>
          <w:sz w:val="21"/>
          <w:szCs w:val="21"/>
        </w:rPr>
        <w:t>EYFS Literacy Progression Map</w:t>
      </w:r>
    </w:p>
    <w:p w14:paraId="2BF94BD4" w14:textId="2012FA46" w:rsidR="00BC5382" w:rsidRPr="00DC0D67" w:rsidRDefault="00BE247A" w:rsidP="00825DF4">
      <w:pPr>
        <w:pStyle w:val="NoSpacing"/>
        <w:jc w:val="center"/>
        <w:rPr>
          <w:rFonts w:cstheme="minorHAnsi"/>
          <w:sz w:val="21"/>
          <w:szCs w:val="21"/>
        </w:rPr>
      </w:pPr>
      <w:r w:rsidRPr="00DC0D67">
        <w:rPr>
          <w:rFonts w:cstheme="minorHAnsi"/>
          <w:sz w:val="21"/>
          <w:szCs w:val="21"/>
        </w:rPr>
        <w:t>Little Learners</w:t>
      </w:r>
    </w:p>
    <w:p w14:paraId="15DED1CB" w14:textId="77777777" w:rsidR="00BC5382" w:rsidRPr="00DC0D67" w:rsidRDefault="00BC5382" w:rsidP="00825DF4">
      <w:pPr>
        <w:pStyle w:val="NoSpacing"/>
        <w:jc w:val="center"/>
        <w:rPr>
          <w:rFonts w:cstheme="minorHAnsi"/>
          <w:sz w:val="21"/>
          <w:szCs w:val="21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2846"/>
        <w:gridCol w:w="2846"/>
        <w:gridCol w:w="2846"/>
        <w:gridCol w:w="2846"/>
        <w:gridCol w:w="2846"/>
      </w:tblGrid>
      <w:tr w:rsidR="005E56CB" w:rsidRPr="00DC0D67" w14:paraId="2528F8C3" w14:textId="67B1246B" w:rsidTr="003B25BB">
        <w:tc>
          <w:tcPr>
            <w:tcW w:w="1384" w:type="dxa"/>
          </w:tcPr>
          <w:p w14:paraId="2023210E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</w:tcPr>
          <w:p w14:paraId="17546EEA" w14:textId="3298224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Key Text</w:t>
            </w:r>
          </w:p>
        </w:tc>
        <w:tc>
          <w:tcPr>
            <w:tcW w:w="2846" w:type="dxa"/>
          </w:tcPr>
          <w:p w14:paraId="7EB7D46C" w14:textId="0CCC5E90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Reading - Comprehension</w:t>
            </w:r>
          </w:p>
        </w:tc>
        <w:tc>
          <w:tcPr>
            <w:tcW w:w="2846" w:type="dxa"/>
          </w:tcPr>
          <w:p w14:paraId="6D5D383B" w14:textId="33F18242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Reading – Word Reading</w:t>
            </w:r>
          </w:p>
        </w:tc>
        <w:tc>
          <w:tcPr>
            <w:tcW w:w="2846" w:type="dxa"/>
          </w:tcPr>
          <w:p w14:paraId="2C431929" w14:textId="68ADC0EC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Writing</w:t>
            </w:r>
          </w:p>
        </w:tc>
        <w:tc>
          <w:tcPr>
            <w:tcW w:w="2846" w:type="dxa"/>
          </w:tcPr>
          <w:p w14:paraId="11CF0121" w14:textId="2550C3FC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Physical Development</w:t>
            </w:r>
          </w:p>
        </w:tc>
      </w:tr>
      <w:tr w:rsidR="005E56CB" w:rsidRPr="00DC0D67" w14:paraId="44DB33BC" w14:textId="4D6B03D0" w:rsidTr="003B25BB">
        <w:tc>
          <w:tcPr>
            <w:tcW w:w="1384" w:type="dxa"/>
          </w:tcPr>
          <w:p w14:paraId="2FDC1387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1</w:t>
            </w:r>
          </w:p>
        </w:tc>
        <w:tc>
          <w:tcPr>
            <w:tcW w:w="2846" w:type="dxa"/>
          </w:tcPr>
          <w:p w14:paraId="0A6A8E01" w14:textId="77777777" w:rsidR="005E56CB" w:rsidRPr="00DC0D67" w:rsidRDefault="006A136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Where’s Spot?</w:t>
            </w:r>
          </w:p>
          <w:p w14:paraId="71359A6E" w14:textId="77777777" w:rsidR="007704C4" w:rsidRDefault="007704C4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marks</w:t>
            </w:r>
          </w:p>
          <w:p w14:paraId="64DFF017" w14:textId="77777777" w:rsidR="00040411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4E0316D6" w14:textId="66E14C1D" w:rsidR="000C6A11" w:rsidRPr="00DC0D67" w:rsidRDefault="00145D6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Prepositions in book e.g. inside, under.</w:t>
            </w:r>
          </w:p>
        </w:tc>
        <w:tc>
          <w:tcPr>
            <w:tcW w:w="2846" w:type="dxa"/>
          </w:tcPr>
          <w:p w14:paraId="28E5EED9" w14:textId="5A526CDB" w:rsidR="005E56CB" w:rsidRPr="00DC0D67" w:rsidRDefault="0064496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Interested in books.</w:t>
            </w:r>
          </w:p>
        </w:tc>
        <w:tc>
          <w:tcPr>
            <w:tcW w:w="2846" w:type="dxa"/>
          </w:tcPr>
          <w:p w14:paraId="1808B547" w14:textId="272705E5" w:rsidR="005E56CB" w:rsidRPr="00DC0D67" w:rsidRDefault="0064496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Interested in books.</w:t>
            </w:r>
          </w:p>
        </w:tc>
        <w:tc>
          <w:tcPr>
            <w:tcW w:w="2846" w:type="dxa"/>
          </w:tcPr>
          <w:p w14:paraId="211F3259" w14:textId="134A06FE" w:rsidR="005E56CB" w:rsidRPr="00DC0D67" w:rsidRDefault="0064496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Makes marks but can’t describe them</w:t>
            </w:r>
          </w:p>
        </w:tc>
        <w:tc>
          <w:tcPr>
            <w:tcW w:w="2846" w:type="dxa"/>
          </w:tcPr>
          <w:p w14:paraId="1D7E1E94" w14:textId="1924740B" w:rsidR="005E56CB" w:rsidRPr="00DC0D67" w:rsidRDefault="00D77014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Holds pen or crayon using a whole hand (palmar) grasp and makes random marks with different strokes.</w:t>
            </w:r>
          </w:p>
        </w:tc>
      </w:tr>
      <w:tr w:rsidR="005E56CB" w:rsidRPr="00DC0D67" w14:paraId="13A58C9C" w14:textId="0A67C958" w:rsidTr="003B25BB">
        <w:tc>
          <w:tcPr>
            <w:tcW w:w="1384" w:type="dxa"/>
          </w:tcPr>
          <w:p w14:paraId="285C7E01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2</w:t>
            </w:r>
          </w:p>
        </w:tc>
        <w:tc>
          <w:tcPr>
            <w:tcW w:w="2846" w:type="dxa"/>
          </w:tcPr>
          <w:p w14:paraId="0093B83E" w14:textId="77777777" w:rsidR="005E56CB" w:rsidRPr="00DC0D67" w:rsidRDefault="006A136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That’s Not My Bear!</w:t>
            </w:r>
          </w:p>
          <w:p w14:paraId="79B53AF3" w14:textId="77777777" w:rsidR="007704C4" w:rsidRDefault="007704C4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marks</w:t>
            </w:r>
          </w:p>
          <w:p w14:paraId="48CF6861" w14:textId="77777777" w:rsidR="00040411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161AD526" w14:textId="66735B14" w:rsidR="000C6A11" w:rsidRPr="00DC0D67" w:rsidRDefault="000C6A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Describing words – smooth etc.</w:t>
            </w:r>
          </w:p>
        </w:tc>
        <w:tc>
          <w:tcPr>
            <w:tcW w:w="2846" w:type="dxa"/>
          </w:tcPr>
          <w:p w14:paraId="7F5AA382" w14:textId="7ABE33EC" w:rsidR="005E56CB" w:rsidRPr="00DC0D67" w:rsidRDefault="0064496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Interested in books.</w:t>
            </w:r>
          </w:p>
        </w:tc>
        <w:tc>
          <w:tcPr>
            <w:tcW w:w="2846" w:type="dxa"/>
          </w:tcPr>
          <w:p w14:paraId="533FA671" w14:textId="1F19FC8F" w:rsidR="005E56CB" w:rsidRPr="00DC0D67" w:rsidRDefault="0064496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Interested in books.</w:t>
            </w:r>
          </w:p>
        </w:tc>
        <w:tc>
          <w:tcPr>
            <w:tcW w:w="2846" w:type="dxa"/>
          </w:tcPr>
          <w:p w14:paraId="4BE10C66" w14:textId="4927B4A5" w:rsidR="005E56CB" w:rsidRPr="00DC0D67" w:rsidRDefault="0064496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Makes marks but can’t describe them</w:t>
            </w:r>
          </w:p>
        </w:tc>
        <w:tc>
          <w:tcPr>
            <w:tcW w:w="2846" w:type="dxa"/>
          </w:tcPr>
          <w:p w14:paraId="4AA3E393" w14:textId="24A99777" w:rsidR="005E56CB" w:rsidRPr="00DC0D67" w:rsidRDefault="00D77014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Holds pen or crayon using a whole hand (palmar) grasp and makes random marks with different strokes.</w:t>
            </w:r>
          </w:p>
        </w:tc>
      </w:tr>
      <w:tr w:rsidR="005E56CB" w:rsidRPr="00DC0D67" w14:paraId="3C854EC2" w14:textId="0C5E577F" w:rsidTr="003B25BB">
        <w:tc>
          <w:tcPr>
            <w:tcW w:w="1384" w:type="dxa"/>
          </w:tcPr>
          <w:p w14:paraId="510FF132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1</w:t>
            </w:r>
          </w:p>
        </w:tc>
        <w:tc>
          <w:tcPr>
            <w:tcW w:w="2846" w:type="dxa"/>
          </w:tcPr>
          <w:p w14:paraId="7B9BB459" w14:textId="77777777" w:rsidR="005E56CB" w:rsidRPr="00DC0D67" w:rsidRDefault="006A136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Dear Zoo</w:t>
            </w:r>
          </w:p>
          <w:p w14:paraId="283A943B" w14:textId="77777777" w:rsidR="007704C4" w:rsidRDefault="007704C4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marks</w:t>
            </w:r>
          </w:p>
          <w:p w14:paraId="4F44E65E" w14:textId="77777777" w:rsidR="00040411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446F234A" w14:textId="6E3D8169" w:rsidR="000C6A11" w:rsidRPr="00DC0D67" w:rsidRDefault="000C6A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Describing words – fierce, slippery, etc.</w:t>
            </w:r>
          </w:p>
        </w:tc>
        <w:tc>
          <w:tcPr>
            <w:tcW w:w="2846" w:type="dxa"/>
          </w:tcPr>
          <w:p w14:paraId="6BA4F1AA" w14:textId="6C582CCF" w:rsidR="005E56CB" w:rsidRPr="00DC0D67" w:rsidRDefault="0064496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Interested in books and rhymes and may have favourites</w:t>
            </w:r>
          </w:p>
        </w:tc>
        <w:tc>
          <w:tcPr>
            <w:tcW w:w="2846" w:type="dxa"/>
          </w:tcPr>
          <w:p w14:paraId="31D7F32E" w14:textId="0DBBFCE9" w:rsidR="005E56CB" w:rsidRPr="00DC0D67" w:rsidRDefault="0064496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Interested in books and rhymes and may have favourites</w:t>
            </w:r>
          </w:p>
        </w:tc>
        <w:tc>
          <w:tcPr>
            <w:tcW w:w="2846" w:type="dxa"/>
          </w:tcPr>
          <w:p w14:paraId="4498FF42" w14:textId="42C2E067" w:rsidR="005E56CB" w:rsidRPr="00DC0D67" w:rsidRDefault="0064496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Makes marks but can’t describe them</w:t>
            </w:r>
          </w:p>
        </w:tc>
        <w:tc>
          <w:tcPr>
            <w:tcW w:w="2846" w:type="dxa"/>
          </w:tcPr>
          <w:p w14:paraId="5EBD662C" w14:textId="77777777" w:rsidR="00D77014" w:rsidRPr="00DC0D67" w:rsidRDefault="00D77014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Makes connections between their movement and the marks they make.</w:t>
            </w:r>
          </w:p>
          <w:p w14:paraId="1A4F557E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5E56CB" w:rsidRPr="00DC0D67" w14:paraId="0EB9160B" w14:textId="708F78A5" w:rsidTr="003B25BB">
        <w:tc>
          <w:tcPr>
            <w:tcW w:w="1384" w:type="dxa"/>
          </w:tcPr>
          <w:p w14:paraId="612B42C3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2</w:t>
            </w:r>
          </w:p>
        </w:tc>
        <w:tc>
          <w:tcPr>
            <w:tcW w:w="2846" w:type="dxa"/>
          </w:tcPr>
          <w:p w14:paraId="3C752D17" w14:textId="77777777" w:rsidR="005E56CB" w:rsidRPr="00DC0D67" w:rsidRDefault="006A136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Dinosaur Roar</w:t>
            </w:r>
          </w:p>
          <w:p w14:paraId="26EAB553" w14:textId="77777777" w:rsidR="007704C4" w:rsidRDefault="007704C4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 xml:space="preserve">Outcome: </w:t>
            </w:r>
            <w:r w:rsidR="004A37BC" w:rsidRPr="00DC0D67">
              <w:rPr>
                <w:rFonts w:cstheme="minorHAnsi"/>
                <w:sz w:val="21"/>
                <w:szCs w:val="21"/>
              </w:rPr>
              <w:t>Begin to make</w:t>
            </w:r>
            <w:r w:rsidRPr="00DC0D67">
              <w:rPr>
                <w:rFonts w:cstheme="minorHAnsi"/>
                <w:sz w:val="21"/>
                <w:szCs w:val="21"/>
              </w:rPr>
              <w:t xml:space="preserve"> appropriate marks</w:t>
            </w:r>
          </w:p>
          <w:p w14:paraId="6571B76E" w14:textId="15C41774" w:rsidR="00040411" w:rsidRPr="00DC0D67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  <w:r w:rsidR="00145D68">
              <w:rPr>
                <w:rFonts w:cstheme="minorHAnsi"/>
                <w:sz w:val="21"/>
                <w:szCs w:val="21"/>
              </w:rPr>
              <w:t xml:space="preserve"> Describing words and prepositions e.g. fast, slow, above, below.</w:t>
            </w:r>
          </w:p>
        </w:tc>
        <w:tc>
          <w:tcPr>
            <w:tcW w:w="2846" w:type="dxa"/>
          </w:tcPr>
          <w:p w14:paraId="53AD2E52" w14:textId="380AD49A" w:rsidR="005E56CB" w:rsidRPr="00DC0D67" w:rsidRDefault="0064496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Interested in books and rhymes and may have favourites</w:t>
            </w:r>
          </w:p>
        </w:tc>
        <w:tc>
          <w:tcPr>
            <w:tcW w:w="2846" w:type="dxa"/>
          </w:tcPr>
          <w:p w14:paraId="35D6E6D1" w14:textId="7FE225EC" w:rsidR="005E56CB" w:rsidRPr="00DC0D67" w:rsidRDefault="0064496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Interested in books and rhymes and may have favourites</w:t>
            </w:r>
          </w:p>
        </w:tc>
        <w:tc>
          <w:tcPr>
            <w:tcW w:w="2846" w:type="dxa"/>
          </w:tcPr>
          <w:p w14:paraId="1061B067" w14:textId="518A8664" w:rsidR="005E56CB" w:rsidRPr="00DC0D67" w:rsidRDefault="0064496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Makes marks but can’t describe them</w:t>
            </w:r>
          </w:p>
        </w:tc>
        <w:tc>
          <w:tcPr>
            <w:tcW w:w="2846" w:type="dxa"/>
          </w:tcPr>
          <w:p w14:paraId="2A6E263B" w14:textId="77777777" w:rsidR="00D77014" w:rsidRPr="00DC0D67" w:rsidRDefault="00D77014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Makes connections between their movement and the marks they make.</w:t>
            </w:r>
          </w:p>
          <w:p w14:paraId="4B1442C8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5E56CB" w:rsidRPr="00DC0D67" w14:paraId="22A97B34" w14:textId="6352E1C6" w:rsidTr="003B25BB">
        <w:tc>
          <w:tcPr>
            <w:tcW w:w="1384" w:type="dxa"/>
          </w:tcPr>
          <w:p w14:paraId="6D8F676E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1</w:t>
            </w:r>
          </w:p>
        </w:tc>
        <w:tc>
          <w:tcPr>
            <w:tcW w:w="2846" w:type="dxa"/>
          </w:tcPr>
          <w:p w14:paraId="33A1C8A7" w14:textId="77777777" w:rsidR="009E7683" w:rsidRPr="00DC0D67" w:rsidRDefault="009E7683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Postman Bear</w:t>
            </w:r>
          </w:p>
          <w:p w14:paraId="7F90EFBD" w14:textId="77777777" w:rsidR="005E56CB" w:rsidRDefault="007704C4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appropriate marks</w:t>
            </w:r>
          </w:p>
          <w:p w14:paraId="74730785" w14:textId="47FB3BF4" w:rsidR="00040411" w:rsidRPr="00DC0D67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  <w:r w:rsidR="00145D68">
              <w:rPr>
                <w:rFonts w:cstheme="minorHAnsi"/>
                <w:sz w:val="21"/>
                <w:szCs w:val="21"/>
              </w:rPr>
              <w:t xml:space="preserve"> Animals and objects in book e.g. frog, bear, cake.</w:t>
            </w:r>
          </w:p>
        </w:tc>
        <w:tc>
          <w:tcPr>
            <w:tcW w:w="2846" w:type="dxa"/>
          </w:tcPr>
          <w:p w14:paraId="16A92C23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proofErr w:type="gramStart"/>
            <w:r w:rsidRPr="00DC0D67">
              <w:rPr>
                <w:rFonts w:cstheme="minorHAnsi"/>
                <w:sz w:val="21"/>
                <w:szCs w:val="21"/>
                <w:lang w:val="en-US"/>
              </w:rPr>
              <w:t xml:space="preserve">Has some </w:t>
            </w:r>
            <w:proofErr w:type="spellStart"/>
            <w:r w:rsidRPr="00DC0D67">
              <w:rPr>
                <w:rFonts w:cstheme="minorHAnsi"/>
                <w:sz w:val="21"/>
                <w:szCs w:val="21"/>
                <w:lang w:val="en-US"/>
              </w:rPr>
              <w:t>favourite</w:t>
            </w:r>
            <w:proofErr w:type="spellEnd"/>
            <w:r w:rsidRPr="00DC0D67">
              <w:rPr>
                <w:rFonts w:cstheme="minorHAnsi"/>
                <w:sz w:val="21"/>
                <w:szCs w:val="21"/>
                <w:lang w:val="en-US"/>
              </w:rPr>
              <w:t xml:space="preserve"> stories</w:t>
            </w:r>
            <w:proofErr w:type="gramEnd"/>
            <w:r w:rsidRPr="00DC0D67">
              <w:rPr>
                <w:rFonts w:cstheme="minorHAnsi"/>
                <w:sz w:val="21"/>
                <w:szCs w:val="21"/>
                <w:lang w:val="en-US"/>
              </w:rPr>
              <w:t>, rhymes, songs, poems or jingles.</w:t>
            </w:r>
          </w:p>
          <w:p w14:paraId="317FD315" w14:textId="0BDED962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</w:tcPr>
          <w:p w14:paraId="0FD1AAAB" w14:textId="21F97B43" w:rsidR="005E56CB" w:rsidRPr="00DC0D67" w:rsidRDefault="00131D0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Repeats words or phrases from familiar stories.</w:t>
            </w:r>
          </w:p>
        </w:tc>
        <w:tc>
          <w:tcPr>
            <w:tcW w:w="2846" w:type="dxa"/>
          </w:tcPr>
          <w:p w14:paraId="7CECC75F" w14:textId="2472DEF4" w:rsidR="005E56CB" w:rsidRPr="00DC0D67" w:rsidRDefault="00131D0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Distinguishes between the different marks they make.</w:t>
            </w:r>
          </w:p>
        </w:tc>
        <w:tc>
          <w:tcPr>
            <w:tcW w:w="2846" w:type="dxa"/>
          </w:tcPr>
          <w:p w14:paraId="75FB8900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Imitates drawing simple shapes such as circles and lines.</w:t>
            </w:r>
          </w:p>
          <w:p w14:paraId="69A516BE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Beginning to use three fingers (tripod grip) to hold writing tools.</w:t>
            </w:r>
          </w:p>
          <w:p w14:paraId="7DAC5114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</w:pPr>
          </w:p>
        </w:tc>
      </w:tr>
      <w:tr w:rsidR="005E56CB" w:rsidRPr="00DC0D67" w14:paraId="6EA5580B" w14:textId="56AF5889" w:rsidTr="003B25BB">
        <w:tc>
          <w:tcPr>
            <w:tcW w:w="1384" w:type="dxa"/>
          </w:tcPr>
          <w:p w14:paraId="5AE83EC0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2</w:t>
            </w:r>
          </w:p>
        </w:tc>
        <w:tc>
          <w:tcPr>
            <w:tcW w:w="2846" w:type="dxa"/>
          </w:tcPr>
          <w:p w14:paraId="55064B4C" w14:textId="77777777" w:rsidR="005E56CB" w:rsidRPr="00DC0D67" w:rsidRDefault="009E7683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Doing the Animal Bop</w:t>
            </w:r>
          </w:p>
          <w:p w14:paraId="6D837301" w14:textId="77777777" w:rsidR="007704C4" w:rsidRPr="00DC0D67" w:rsidRDefault="007704C4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marks and offer a description</w:t>
            </w:r>
          </w:p>
          <w:p w14:paraId="6A2394E0" w14:textId="741AECCC" w:rsidR="007704C4" w:rsidRPr="00DC0D67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  <w:r w:rsidR="00145D68">
              <w:rPr>
                <w:rFonts w:cstheme="minorHAnsi"/>
                <w:sz w:val="21"/>
                <w:szCs w:val="21"/>
              </w:rPr>
              <w:t xml:space="preserve"> Action words e.g. stomp, wiggle.</w:t>
            </w:r>
          </w:p>
        </w:tc>
        <w:tc>
          <w:tcPr>
            <w:tcW w:w="2846" w:type="dxa"/>
          </w:tcPr>
          <w:p w14:paraId="1899B9C4" w14:textId="0B748107" w:rsidR="00D24BAB" w:rsidRPr="00DC0D67" w:rsidRDefault="00D24BA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proofErr w:type="gramStart"/>
            <w:r w:rsidRPr="00DC0D67">
              <w:rPr>
                <w:rFonts w:cstheme="minorHAnsi"/>
                <w:sz w:val="21"/>
                <w:szCs w:val="21"/>
                <w:lang w:val="en-US"/>
              </w:rPr>
              <w:t xml:space="preserve">Has some </w:t>
            </w:r>
            <w:proofErr w:type="spellStart"/>
            <w:r w:rsidRPr="00DC0D67">
              <w:rPr>
                <w:rFonts w:cstheme="minorHAnsi"/>
                <w:sz w:val="21"/>
                <w:szCs w:val="21"/>
                <w:lang w:val="en-US"/>
              </w:rPr>
              <w:t>favourite</w:t>
            </w:r>
            <w:proofErr w:type="spellEnd"/>
            <w:r w:rsidRPr="00DC0D67">
              <w:rPr>
                <w:rFonts w:cstheme="minorHAnsi"/>
                <w:sz w:val="21"/>
                <w:szCs w:val="21"/>
                <w:lang w:val="en-US"/>
              </w:rPr>
              <w:t xml:space="preserve"> stories</w:t>
            </w:r>
            <w:proofErr w:type="gramEnd"/>
            <w:r w:rsidRPr="00DC0D67">
              <w:rPr>
                <w:rFonts w:cstheme="minorHAnsi"/>
                <w:sz w:val="21"/>
                <w:szCs w:val="21"/>
                <w:lang w:val="en-US"/>
              </w:rPr>
              <w:t>, rhymes, songs, poems or jingles.</w:t>
            </w:r>
          </w:p>
          <w:p w14:paraId="5C785E28" w14:textId="1C85F434" w:rsidR="00D24BAB" w:rsidRPr="00DC0D67" w:rsidRDefault="00D24BA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Fills in the missing word or phrase in a known rhyme, story or game, e.g. ‘Humpty Dumpty sat on a …</w:t>
            </w:r>
            <w:proofErr w:type="gramStart"/>
            <w:r w:rsidRPr="00DC0D67">
              <w:rPr>
                <w:rFonts w:cstheme="minorHAnsi"/>
                <w:sz w:val="21"/>
                <w:szCs w:val="21"/>
                <w:lang w:val="en-US"/>
              </w:rPr>
              <w:t>’.</w:t>
            </w:r>
            <w:proofErr w:type="gramEnd"/>
          </w:p>
          <w:p w14:paraId="1ABC22D2" w14:textId="3EC0B485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</w:tcPr>
          <w:p w14:paraId="3E908850" w14:textId="0F869694" w:rsidR="005E56CB" w:rsidRPr="00DC0D67" w:rsidRDefault="00D24BA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Repeats words or phrases from familiar stories.</w:t>
            </w:r>
          </w:p>
        </w:tc>
        <w:tc>
          <w:tcPr>
            <w:tcW w:w="2846" w:type="dxa"/>
          </w:tcPr>
          <w:p w14:paraId="49CA3D7A" w14:textId="2D3842C1" w:rsidR="005E56CB" w:rsidRPr="00DC0D67" w:rsidRDefault="00D24BA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Distinguishes between the different marks they make.</w:t>
            </w:r>
          </w:p>
        </w:tc>
        <w:tc>
          <w:tcPr>
            <w:tcW w:w="2846" w:type="dxa"/>
          </w:tcPr>
          <w:p w14:paraId="419EDBAF" w14:textId="174B131E" w:rsidR="00D24BAB" w:rsidRPr="00DC0D67" w:rsidRDefault="00D24BA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Beginning to use three fingers (tripod grip) to hold writing tools.</w:t>
            </w:r>
          </w:p>
          <w:p w14:paraId="1FE46BBE" w14:textId="2E8DB85D" w:rsidR="005E56CB" w:rsidRPr="00DC0D67" w:rsidRDefault="00D24BA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May be beginning to show preference for dominant hand.</w:t>
            </w:r>
          </w:p>
        </w:tc>
      </w:tr>
    </w:tbl>
    <w:p w14:paraId="379A3145" w14:textId="77777777" w:rsidR="003F6464" w:rsidRPr="00DC0D67" w:rsidRDefault="003F6464" w:rsidP="003B62AB">
      <w:pPr>
        <w:pStyle w:val="NoSpacing"/>
        <w:rPr>
          <w:rFonts w:cstheme="minorHAnsi"/>
          <w:sz w:val="21"/>
          <w:szCs w:val="21"/>
        </w:rPr>
      </w:pPr>
    </w:p>
    <w:p w14:paraId="38365E05" w14:textId="77777777" w:rsidR="00BC5382" w:rsidRPr="00DC0D67" w:rsidRDefault="00BC5382" w:rsidP="00825DF4">
      <w:pPr>
        <w:pStyle w:val="NoSpacing"/>
        <w:jc w:val="center"/>
        <w:rPr>
          <w:rFonts w:cstheme="minorHAnsi"/>
          <w:sz w:val="21"/>
          <w:szCs w:val="21"/>
        </w:rPr>
      </w:pPr>
      <w:r w:rsidRPr="00DC0D67">
        <w:rPr>
          <w:rFonts w:cstheme="minorHAnsi"/>
          <w:sz w:val="21"/>
          <w:szCs w:val="21"/>
        </w:rPr>
        <w:t>EYFS Literacy Progression Map</w:t>
      </w:r>
    </w:p>
    <w:p w14:paraId="18C1B16C" w14:textId="7D7ED164" w:rsidR="00BC5382" w:rsidRPr="00DC0D67" w:rsidRDefault="005E56CB" w:rsidP="00825DF4">
      <w:pPr>
        <w:pStyle w:val="NoSpacing"/>
        <w:jc w:val="center"/>
        <w:rPr>
          <w:rFonts w:cstheme="minorHAnsi"/>
          <w:sz w:val="21"/>
          <w:szCs w:val="21"/>
        </w:rPr>
      </w:pPr>
      <w:r w:rsidRPr="00DC0D67">
        <w:rPr>
          <w:rFonts w:cstheme="minorHAnsi"/>
          <w:sz w:val="21"/>
          <w:szCs w:val="21"/>
        </w:rPr>
        <w:t>Nursery</w:t>
      </w:r>
    </w:p>
    <w:p w14:paraId="59C03A46" w14:textId="77777777" w:rsidR="00BC5382" w:rsidRPr="00DC0D67" w:rsidRDefault="00BC5382" w:rsidP="00825DF4">
      <w:pPr>
        <w:pStyle w:val="NoSpacing"/>
        <w:jc w:val="center"/>
        <w:rPr>
          <w:rFonts w:cstheme="minorHAnsi"/>
          <w:sz w:val="21"/>
          <w:szCs w:val="2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846"/>
        <w:gridCol w:w="2846"/>
        <w:gridCol w:w="2846"/>
        <w:gridCol w:w="2846"/>
        <w:gridCol w:w="2846"/>
      </w:tblGrid>
      <w:tr w:rsidR="001141D2" w:rsidRPr="00DC0D67" w14:paraId="15D82D43" w14:textId="77777777" w:rsidTr="003B25BB">
        <w:tc>
          <w:tcPr>
            <w:tcW w:w="1384" w:type="dxa"/>
          </w:tcPr>
          <w:p w14:paraId="3E8BE6CE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</w:tcPr>
          <w:p w14:paraId="182249AD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Key Text</w:t>
            </w:r>
          </w:p>
        </w:tc>
        <w:tc>
          <w:tcPr>
            <w:tcW w:w="2846" w:type="dxa"/>
          </w:tcPr>
          <w:p w14:paraId="76712758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Reading - Comprehension</w:t>
            </w:r>
          </w:p>
        </w:tc>
        <w:tc>
          <w:tcPr>
            <w:tcW w:w="2846" w:type="dxa"/>
          </w:tcPr>
          <w:p w14:paraId="6DFF4F54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Reading – Word Reading</w:t>
            </w:r>
          </w:p>
        </w:tc>
        <w:tc>
          <w:tcPr>
            <w:tcW w:w="2846" w:type="dxa"/>
          </w:tcPr>
          <w:p w14:paraId="76934D29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Writing</w:t>
            </w:r>
          </w:p>
        </w:tc>
        <w:tc>
          <w:tcPr>
            <w:tcW w:w="2846" w:type="dxa"/>
          </w:tcPr>
          <w:p w14:paraId="0C0423A5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Physical Development</w:t>
            </w:r>
          </w:p>
        </w:tc>
      </w:tr>
      <w:tr w:rsidR="001141D2" w:rsidRPr="00DC0D67" w14:paraId="49A1E41C" w14:textId="77777777" w:rsidTr="003B25BB">
        <w:tc>
          <w:tcPr>
            <w:tcW w:w="1384" w:type="dxa"/>
          </w:tcPr>
          <w:p w14:paraId="214D1F49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1</w:t>
            </w:r>
          </w:p>
        </w:tc>
        <w:tc>
          <w:tcPr>
            <w:tcW w:w="2846" w:type="dxa"/>
          </w:tcPr>
          <w:p w14:paraId="715FEE80" w14:textId="77777777" w:rsidR="00BE247A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Dear Zoo</w:t>
            </w:r>
          </w:p>
          <w:p w14:paraId="084D9772" w14:textId="28597C8F" w:rsidR="007704C4" w:rsidRDefault="007704C4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marks and offer a description</w:t>
            </w:r>
          </w:p>
          <w:p w14:paraId="0C0C4A47" w14:textId="4E8A2E7A" w:rsidR="00040411" w:rsidRPr="00DC0D67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76566FA2" w14:textId="77777777" w:rsidR="001A14F8" w:rsidRPr="00DC0D67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From story: Animal names, heavy, fragile, tall, fierce, danger, grumpy, scary, naughty, perfect.</w:t>
            </w:r>
          </w:p>
          <w:p w14:paraId="26B5F2FC" w14:textId="469F8937" w:rsidR="007704C4" w:rsidRPr="00DC0D67" w:rsidRDefault="007704C4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</w:tcPr>
          <w:p w14:paraId="772581B2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Shows interest in</w:t>
            </w:r>
          </w:p>
          <w:p w14:paraId="74ED7F4C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illustrations and print in books and print in the environment.</w:t>
            </w:r>
          </w:p>
          <w:p w14:paraId="2D37819E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</w:tcPr>
          <w:p w14:paraId="45745C98" w14:textId="46ABDF7B" w:rsidR="00BE247A" w:rsidRPr="00DC0D67" w:rsidRDefault="00131D0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Repeats words or phrases from familiar stories.</w:t>
            </w:r>
          </w:p>
        </w:tc>
        <w:tc>
          <w:tcPr>
            <w:tcW w:w="2846" w:type="dxa"/>
          </w:tcPr>
          <w:p w14:paraId="1C111707" w14:textId="7962736C" w:rsidR="00BE247A" w:rsidRPr="00DC0D67" w:rsidRDefault="00131D0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Distinguishes between the different marks they make.</w:t>
            </w:r>
          </w:p>
        </w:tc>
        <w:tc>
          <w:tcPr>
            <w:tcW w:w="2846" w:type="dxa"/>
          </w:tcPr>
          <w:p w14:paraId="163677D3" w14:textId="7290EF2F" w:rsidR="002D2638" w:rsidRPr="00DC0D67" w:rsidRDefault="002D2638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Draws lines and circles using gross motor movements.</w:t>
            </w:r>
          </w:p>
          <w:p w14:paraId="56AD18EB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1141D2" w:rsidRPr="00DC0D67" w14:paraId="554BB819" w14:textId="77777777" w:rsidTr="003B25BB">
        <w:tc>
          <w:tcPr>
            <w:tcW w:w="1384" w:type="dxa"/>
          </w:tcPr>
          <w:p w14:paraId="62B8DFDC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2</w:t>
            </w:r>
          </w:p>
        </w:tc>
        <w:tc>
          <w:tcPr>
            <w:tcW w:w="2846" w:type="dxa"/>
          </w:tcPr>
          <w:p w14:paraId="00217030" w14:textId="77777777" w:rsidR="00247591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Owl Babies</w:t>
            </w:r>
          </w:p>
          <w:p w14:paraId="1DD985DB" w14:textId="2625F05D" w:rsidR="00247591" w:rsidRDefault="007704C4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marks and offer a description</w:t>
            </w:r>
          </w:p>
          <w:p w14:paraId="1882E4CC" w14:textId="709024BF" w:rsidR="00040411" w:rsidRPr="00DC0D67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475C72FA" w14:textId="77777777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From story: Tree trunk, twigs, thought, hunting, branch, ivy, brave, swooped, silent.</w:t>
            </w:r>
          </w:p>
          <w:p w14:paraId="40B3B8C9" w14:textId="16A91D9F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Ambitious Vocabulary:</w:t>
            </w:r>
          </w:p>
          <w:p w14:paraId="49C4DA4D" w14:textId="70E22776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Nocturnal – active at night and sleeping in the day.</w:t>
            </w:r>
          </w:p>
          <w:p w14:paraId="1FF7894D" w14:textId="2F10DDBE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Owlet – a small or young owl.</w:t>
            </w:r>
          </w:p>
          <w:p w14:paraId="3CF0E0AD" w14:textId="77777777" w:rsidR="00247591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3902A84E" w14:textId="77777777" w:rsidR="00BE247A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Whatever Next</w:t>
            </w:r>
          </w:p>
          <w:p w14:paraId="4DC2036E" w14:textId="77777777" w:rsidR="007704C4" w:rsidRDefault="007704C4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marks and offer a description</w:t>
            </w:r>
          </w:p>
          <w:p w14:paraId="1F14A973" w14:textId="77777777" w:rsidR="00040411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0B0F5BD5" w14:textId="77777777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From story: Moon, rocket, chimney, aeroplane, passengers, roared, picnic, helmet, gasped</w:t>
            </w:r>
          </w:p>
          <w:p w14:paraId="6742BA37" w14:textId="35178FE0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Ambitious Vocabulary: Astronaut – a person who is trained to travel in spacecraft, travels to space.</w:t>
            </w:r>
          </w:p>
          <w:p w14:paraId="05EEC6E5" w14:textId="63F753A6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Outer space – the universe outside of earth.</w:t>
            </w:r>
          </w:p>
          <w:p w14:paraId="6970E505" w14:textId="3450FCC9" w:rsidR="001A14F8" w:rsidRPr="00DC0D67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>Earth – the planet on which we live.</w:t>
            </w:r>
          </w:p>
        </w:tc>
        <w:tc>
          <w:tcPr>
            <w:tcW w:w="2846" w:type="dxa"/>
          </w:tcPr>
          <w:p w14:paraId="78FE1F68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lastRenderedPageBreak/>
              <w:t>Listens to and joins in with stories and poems, one‐to‐one </w:t>
            </w:r>
            <w:r w:rsidRPr="00DC0D67">
              <w:rPr>
                <w:rFonts w:cstheme="minorHAnsi"/>
                <w:color w:val="000000"/>
                <w:sz w:val="21"/>
                <w:szCs w:val="21"/>
              </w:rPr>
              <w:br/>
              <w:t>and also in small groups.</w:t>
            </w:r>
          </w:p>
          <w:p w14:paraId="2B0ED273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</w:tcPr>
          <w:p w14:paraId="5AEE506C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Enjoys rhyming and rhythmic activities.</w:t>
            </w:r>
          </w:p>
          <w:p w14:paraId="72AC5340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</w:tcPr>
          <w:p w14:paraId="5802B768" w14:textId="3143DACB" w:rsidR="00BE247A" w:rsidRPr="00DC0D67" w:rsidRDefault="00131D0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Distinguishes between the different marks they make.</w:t>
            </w:r>
          </w:p>
        </w:tc>
        <w:tc>
          <w:tcPr>
            <w:tcW w:w="2846" w:type="dxa"/>
          </w:tcPr>
          <w:p w14:paraId="740EBE87" w14:textId="3D34CBEB" w:rsidR="002D2638" w:rsidRPr="00DC0D67" w:rsidRDefault="002D2638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Uses one‐handed tools and</w:t>
            </w:r>
          </w:p>
          <w:p w14:paraId="74B0310F" w14:textId="2D7FDB4D" w:rsidR="002D2638" w:rsidRPr="00DC0D67" w:rsidRDefault="002D2638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proofErr w:type="gramStart"/>
            <w:r w:rsidRPr="00DC0D67">
              <w:rPr>
                <w:rFonts w:cstheme="minorHAnsi"/>
                <w:color w:val="000000"/>
                <w:sz w:val="21"/>
                <w:szCs w:val="21"/>
              </w:rPr>
              <w:t>equipment</w:t>
            </w:r>
            <w:proofErr w:type="gramEnd"/>
            <w:r w:rsidRPr="00DC0D67">
              <w:rPr>
                <w:rFonts w:cstheme="minorHAnsi"/>
                <w:color w:val="000000"/>
                <w:sz w:val="21"/>
                <w:szCs w:val="21"/>
              </w:rPr>
              <w:t>, e.g. makes snips in </w:t>
            </w:r>
            <w:r w:rsidRPr="00DC0D67">
              <w:rPr>
                <w:rFonts w:cstheme="minorHAnsi"/>
                <w:color w:val="000000"/>
                <w:sz w:val="21"/>
                <w:szCs w:val="21"/>
              </w:rPr>
              <w:br/>
              <w:t>paper with child scissors.</w:t>
            </w:r>
          </w:p>
          <w:p w14:paraId="7B43060A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1141D2" w:rsidRPr="00DC0D67" w14:paraId="1030E44D" w14:textId="77777777" w:rsidTr="003B25BB">
        <w:tc>
          <w:tcPr>
            <w:tcW w:w="1384" w:type="dxa"/>
          </w:tcPr>
          <w:p w14:paraId="54E28AB2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lastRenderedPageBreak/>
              <w:t>Spring 1</w:t>
            </w:r>
          </w:p>
        </w:tc>
        <w:tc>
          <w:tcPr>
            <w:tcW w:w="2846" w:type="dxa"/>
          </w:tcPr>
          <w:p w14:paraId="416D534C" w14:textId="77777777" w:rsidR="00247591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We’re Going on a Bear hunt</w:t>
            </w:r>
          </w:p>
          <w:p w14:paraId="1A216341" w14:textId="57E85007" w:rsidR="00247591" w:rsidRDefault="007704C4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marks and offer a description</w:t>
            </w:r>
          </w:p>
          <w:p w14:paraId="06530E23" w14:textId="3B521647" w:rsidR="00040411" w:rsidRPr="00DC0D67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19BECC1F" w14:textId="2250E7E4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From story: Positional language/ directional – over, under, </w:t>
            </w:r>
            <w:proofErr w:type="spellStart"/>
            <w:r>
              <w:rPr>
                <w:rFonts w:cstheme="minorHAnsi"/>
                <w:sz w:val="21"/>
                <w:szCs w:val="21"/>
              </w:rPr>
              <w:t>through</w:t>
            </w:r>
            <w:proofErr w:type="spellEnd"/>
            <w:r>
              <w:rPr>
                <w:rFonts w:cstheme="minorHAnsi"/>
                <w:sz w:val="21"/>
                <w:szCs w:val="21"/>
              </w:rPr>
              <w:t>.</w:t>
            </w:r>
          </w:p>
          <w:p w14:paraId="47A979AF" w14:textId="77777777" w:rsidR="001A14F8" w:rsidRPr="00DC0D67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Beautiful, long, wavy, squelch, splash, forest, gloomy, snowstorm, narrow, tiptoe, shiny, furry.</w:t>
            </w:r>
          </w:p>
          <w:p w14:paraId="20F94AEA" w14:textId="77777777" w:rsidR="007704C4" w:rsidRPr="00DC0D67" w:rsidRDefault="007704C4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794C3F36" w14:textId="77777777" w:rsidR="00BE247A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Brown Bear, Brown Bear What Do You See?</w:t>
            </w:r>
          </w:p>
          <w:p w14:paraId="068DEBCC" w14:textId="77777777" w:rsidR="007704C4" w:rsidRDefault="007704C4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marks and offer a description</w:t>
            </w:r>
          </w:p>
          <w:p w14:paraId="6D3B0B0D" w14:textId="77777777" w:rsidR="00040411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3F82CA27" w14:textId="77777777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From story: Colours, animals.</w:t>
            </w:r>
          </w:p>
          <w:p w14:paraId="17920613" w14:textId="77777777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marks and offer a description</w:t>
            </w:r>
          </w:p>
          <w:p w14:paraId="57FFBA74" w14:textId="14DCCE7A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Ambitious Vocabulary:</w:t>
            </w:r>
          </w:p>
          <w:p w14:paraId="08A0CCC9" w14:textId="75E9DE15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Hibernate: to sleep through winter.</w:t>
            </w:r>
          </w:p>
          <w:p w14:paraId="1BDCE9ED" w14:textId="27F9BB93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Nervous: having or showing feelings of worry.</w:t>
            </w:r>
          </w:p>
          <w:p w14:paraId="0506F7B4" w14:textId="329DB844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Terrified: extremely afraid or scared.</w:t>
            </w:r>
          </w:p>
          <w:p w14:paraId="11EFB2EC" w14:textId="4BADFFCC" w:rsidR="001A14F8" w:rsidRPr="00DC0D67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</w:tcPr>
          <w:p w14:paraId="29B6FA6D" w14:textId="77777777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Listens to stories with</w:t>
            </w:r>
          </w:p>
          <w:p w14:paraId="6BB1EEDA" w14:textId="77777777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increasing attention and recall.</w:t>
            </w:r>
          </w:p>
          <w:p w14:paraId="33AFBC8F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</w:tcPr>
          <w:p w14:paraId="4D073E14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Recognises rhythm in spoken words.</w:t>
            </w:r>
          </w:p>
          <w:p w14:paraId="77E195F5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</w:tcPr>
          <w:p w14:paraId="58E82ECA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Ascribes meanings to marks</w:t>
            </w:r>
          </w:p>
          <w:p w14:paraId="5E57D6B8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that they see in different</w:t>
            </w:r>
          </w:p>
          <w:p w14:paraId="6AD53ACA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places.</w:t>
            </w:r>
          </w:p>
          <w:p w14:paraId="2442DA4E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</w:tcPr>
          <w:p w14:paraId="539F2DBF" w14:textId="1D0CE627" w:rsidR="002D2638" w:rsidRPr="00DC0D67" w:rsidRDefault="002D2638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Holds pencil between thumb</w:t>
            </w:r>
          </w:p>
          <w:p w14:paraId="1CAAE2F0" w14:textId="12E61D18" w:rsidR="002D2638" w:rsidRPr="00DC0D67" w:rsidRDefault="002D2638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and two fingers, no longer</w:t>
            </w:r>
          </w:p>
          <w:p w14:paraId="62D0CFE7" w14:textId="20F6DAAB" w:rsidR="002D2638" w:rsidRPr="00DC0D67" w:rsidRDefault="002D2638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using whole‐hand grasp.</w:t>
            </w:r>
          </w:p>
          <w:p w14:paraId="33BDB761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1141D2" w:rsidRPr="00DC0D67" w14:paraId="59DBF1DE" w14:textId="77777777" w:rsidTr="003B25BB">
        <w:tc>
          <w:tcPr>
            <w:tcW w:w="1384" w:type="dxa"/>
          </w:tcPr>
          <w:p w14:paraId="3EB30C34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2</w:t>
            </w:r>
          </w:p>
        </w:tc>
        <w:tc>
          <w:tcPr>
            <w:tcW w:w="2846" w:type="dxa"/>
          </w:tcPr>
          <w:p w14:paraId="688D57EC" w14:textId="77777777" w:rsidR="00BE247A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The Very Hungry Caterpillar</w:t>
            </w:r>
          </w:p>
          <w:p w14:paraId="33B8A8C8" w14:textId="77777777" w:rsidR="007704C4" w:rsidRDefault="007704C4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and describe marks</w:t>
            </w:r>
          </w:p>
          <w:p w14:paraId="7F0B684B" w14:textId="77777777" w:rsidR="00040411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07B90AB9" w14:textId="67B2D594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From story: Days of week, Egg, caterpillar, hungry, plums, pickle, salami, watermelon, fat, cocoon, butterfly.</w:t>
            </w:r>
          </w:p>
          <w:p w14:paraId="60DD0B7F" w14:textId="52B8768A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Ambitious Vocabulary:</w:t>
            </w:r>
          </w:p>
          <w:p w14:paraId="1B0EF6BF" w14:textId="77777777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Life cycle – stages of life/ how </w:t>
            </w:r>
            <w:r>
              <w:rPr>
                <w:rFonts w:cstheme="minorHAnsi"/>
                <w:sz w:val="21"/>
                <w:szCs w:val="21"/>
              </w:rPr>
              <w:lastRenderedPageBreak/>
              <w:t>a living thing changes.</w:t>
            </w:r>
          </w:p>
          <w:p w14:paraId="281CB2E3" w14:textId="77777777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Transform - Changed in a strange and surprising way.</w:t>
            </w:r>
          </w:p>
          <w:p w14:paraId="75E80380" w14:textId="1C7D231F" w:rsidR="00851803" w:rsidRPr="00DC0D67" w:rsidRDefault="00851803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</w:tcPr>
          <w:p w14:paraId="2983E3D3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lastRenderedPageBreak/>
              <w:t>Looks at books independently.</w:t>
            </w:r>
          </w:p>
          <w:p w14:paraId="43C7D411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Handles books carefully.</w:t>
            </w:r>
          </w:p>
          <w:p w14:paraId="60DB32D2" w14:textId="641F75C7" w:rsidR="00BE247A" w:rsidRPr="00DC0D67" w:rsidRDefault="00131D0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Holds books the correct way up and turns pages.</w:t>
            </w:r>
          </w:p>
        </w:tc>
        <w:tc>
          <w:tcPr>
            <w:tcW w:w="2846" w:type="dxa"/>
          </w:tcPr>
          <w:p w14:paraId="28FC9124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Recognises rhythm in spoken words.</w:t>
            </w:r>
          </w:p>
          <w:p w14:paraId="54397CBA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</w:tcPr>
          <w:p w14:paraId="26B3F39F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Ascribes meanings to marks</w:t>
            </w:r>
          </w:p>
          <w:p w14:paraId="6095D880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that they see in different</w:t>
            </w:r>
          </w:p>
          <w:p w14:paraId="6F9F9A1D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places.</w:t>
            </w:r>
          </w:p>
          <w:p w14:paraId="3C72CEA0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</w:tcPr>
          <w:p w14:paraId="370883F3" w14:textId="392F8765" w:rsidR="002D2638" w:rsidRPr="00DC0D67" w:rsidRDefault="002D2638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Holds pencil near point </w:t>
            </w:r>
            <w:r w:rsidRPr="00DC0D67">
              <w:rPr>
                <w:rFonts w:cstheme="minorHAnsi"/>
                <w:color w:val="000000"/>
                <w:sz w:val="21"/>
                <w:szCs w:val="21"/>
              </w:rPr>
              <w:br/>
              <w:t>between first two fingers and thumb and uses it with good </w:t>
            </w:r>
            <w:r w:rsidRPr="00DC0D67">
              <w:rPr>
                <w:rFonts w:cstheme="minorHAnsi"/>
                <w:color w:val="000000"/>
                <w:sz w:val="21"/>
                <w:szCs w:val="21"/>
              </w:rPr>
              <w:br/>
              <w:t>control.</w:t>
            </w:r>
          </w:p>
          <w:p w14:paraId="1B6DAEE9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1141D2" w:rsidRPr="00DC0D67" w14:paraId="51557386" w14:textId="77777777" w:rsidTr="003B25BB">
        <w:tc>
          <w:tcPr>
            <w:tcW w:w="1384" w:type="dxa"/>
          </w:tcPr>
          <w:p w14:paraId="65DAA797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lastRenderedPageBreak/>
              <w:t>Summer 1</w:t>
            </w:r>
          </w:p>
        </w:tc>
        <w:tc>
          <w:tcPr>
            <w:tcW w:w="2846" w:type="dxa"/>
          </w:tcPr>
          <w:p w14:paraId="2CC116E8" w14:textId="77777777" w:rsidR="00247591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Jasper’s Beanstalk</w:t>
            </w:r>
          </w:p>
          <w:p w14:paraId="06989BE6" w14:textId="1934F5F9" w:rsidR="00247591" w:rsidRDefault="007704C4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Draw images, make and describe marks</w:t>
            </w:r>
          </w:p>
          <w:p w14:paraId="1FCD053C" w14:textId="174E95FB" w:rsidR="00040411" w:rsidRPr="00DC0D67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6A3EBE70" w14:textId="09A87BEE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From story: Days of week, bean, planted, dug, raked, sprayed, hoed, slugs, snails, mowed, beanstalk, giant.</w:t>
            </w:r>
          </w:p>
          <w:p w14:paraId="27A18353" w14:textId="77777777" w:rsidR="00247591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3B2F2B15" w14:textId="77777777" w:rsidR="00BE247A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Jack and the Beanstalk</w:t>
            </w:r>
          </w:p>
          <w:p w14:paraId="73374D14" w14:textId="77777777" w:rsidR="007704C4" w:rsidRDefault="007704C4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Draw images, make and describe marks</w:t>
            </w:r>
          </w:p>
          <w:p w14:paraId="60005516" w14:textId="77777777" w:rsidR="00040411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0991796D" w14:textId="1FA70D3D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From story: Sell, market, stranger, beanstalk, giant, castle, supper, snoozing, hen, harp, axe, chopped, poor.</w:t>
            </w:r>
          </w:p>
          <w:p w14:paraId="2CEBFFA6" w14:textId="66B3A457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Ambitious Vocabulary:</w:t>
            </w:r>
          </w:p>
          <w:p w14:paraId="74BB4DDB" w14:textId="14B48CE0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Gigantic/ Enormous – a very great size.</w:t>
            </w:r>
          </w:p>
          <w:p w14:paraId="105C32CF" w14:textId="50A6C07F" w:rsidR="001A14F8" w:rsidRPr="00DC0D67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Terrible – very unpleasant.</w:t>
            </w:r>
          </w:p>
        </w:tc>
        <w:tc>
          <w:tcPr>
            <w:tcW w:w="2846" w:type="dxa"/>
          </w:tcPr>
          <w:p w14:paraId="271EC4A6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Beginning to be aware of the way stories are structured.</w:t>
            </w:r>
          </w:p>
          <w:p w14:paraId="626AE2C1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Suggests how the story might end.</w:t>
            </w:r>
          </w:p>
          <w:p w14:paraId="1BAD70A2" w14:textId="77777777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Joins in with repeated</w:t>
            </w:r>
          </w:p>
          <w:p w14:paraId="67C6B45E" w14:textId="77777777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refrains and anticipates key</w:t>
            </w:r>
          </w:p>
          <w:p w14:paraId="4D0258DB" w14:textId="77777777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events and phrases in rhymes</w:t>
            </w:r>
          </w:p>
          <w:p w14:paraId="6E17BA2C" w14:textId="77777777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and stories.</w:t>
            </w:r>
          </w:p>
          <w:p w14:paraId="504DDB8F" w14:textId="0E12B73E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846" w:type="dxa"/>
          </w:tcPr>
          <w:p w14:paraId="198CD05E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Knows that print carries</w:t>
            </w:r>
          </w:p>
          <w:p w14:paraId="4A22531B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meaning and, in English, is read from left to right and top to</w:t>
            </w:r>
          </w:p>
          <w:p w14:paraId="21DB0C0D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bottom.</w:t>
            </w:r>
          </w:p>
          <w:p w14:paraId="341CB1A9" w14:textId="3BA926CE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</w:tcPr>
          <w:p w14:paraId="786A31D7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Sometimes gives meaning to marks as they draw and paint.</w:t>
            </w:r>
          </w:p>
          <w:p w14:paraId="0E77B29A" w14:textId="634291C3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</w:tcPr>
          <w:p w14:paraId="086654B6" w14:textId="65980055" w:rsidR="002D2638" w:rsidRPr="00DC0D67" w:rsidRDefault="002D2638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Can copy some letters, e.g. </w:t>
            </w:r>
            <w:r w:rsidRPr="00DC0D67">
              <w:rPr>
                <w:rFonts w:cstheme="minorHAnsi"/>
                <w:color w:val="000000"/>
                <w:sz w:val="21"/>
                <w:szCs w:val="21"/>
              </w:rPr>
              <w:br/>
              <w:t>letters from their name.</w:t>
            </w:r>
          </w:p>
          <w:p w14:paraId="210B80B5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</w:pPr>
          </w:p>
        </w:tc>
      </w:tr>
      <w:tr w:rsidR="001141D2" w:rsidRPr="00DC0D67" w14:paraId="4C3C9437" w14:textId="77777777" w:rsidTr="003B25BB">
        <w:tc>
          <w:tcPr>
            <w:tcW w:w="1384" w:type="dxa"/>
          </w:tcPr>
          <w:p w14:paraId="563DB85D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2</w:t>
            </w:r>
          </w:p>
        </w:tc>
        <w:tc>
          <w:tcPr>
            <w:tcW w:w="2846" w:type="dxa"/>
          </w:tcPr>
          <w:p w14:paraId="001AD00E" w14:textId="77777777" w:rsidR="00BE247A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The Little Red Hen</w:t>
            </w:r>
          </w:p>
          <w:p w14:paraId="1FAC6B06" w14:textId="08D415F9" w:rsidR="007704C4" w:rsidRDefault="007704C4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Draw images, make and describe marks/write initial sounds.</w:t>
            </w:r>
          </w:p>
          <w:p w14:paraId="4B5B9413" w14:textId="12B05165" w:rsidR="00040411" w:rsidRPr="00DC0D67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5776F23F" w14:textId="77777777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From story: Animal names, wheat, tall, strong, flour, mill, bake.</w:t>
            </w:r>
          </w:p>
          <w:p w14:paraId="093830AF" w14:textId="77777777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Ambitious Vocabulary:</w:t>
            </w:r>
          </w:p>
          <w:p w14:paraId="4BB05C3A" w14:textId="77777777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Humdrum - something extremely boring.</w:t>
            </w:r>
          </w:p>
          <w:p w14:paraId="18D6BC14" w14:textId="02276AAE" w:rsidR="008219D5" w:rsidRPr="00DC0D67" w:rsidRDefault="001A14F8" w:rsidP="003B62AB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Lackadaisical - they do not seem excited or interested in the things they do.</w:t>
            </w:r>
          </w:p>
        </w:tc>
        <w:tc>
          <w:tcPr>
            <w:tcW w:w="2846" w:type="dxa"/>
          </w:tcPr>
          <w:p w14:paraId="3A4E3F77" w14:textId="237FB28B" w:rsidR="001141D2" w:rsidRPr="00DC0D67" w:rsidRDefault="001141D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Describes main story settings, events and principal</w:t>
            </w:r>
          </w:p>
          <w:p w14:paraId="47A821DA" w14:textId="74F147C6" w:rsidR="001141D2" w:rsidRPr="00DC0D67" w:rsidRDefault="001141D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characters.</w:t>
            </w:r>
          </w:p>
          <w:p w14:paraId="410A4A0B" w14:textId="675B697E" w:rsidR="001141D2" w:rsidRPr="00DC0D67" w:rsidRDefault="001141D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Recognises familiar words and signs such as own name and </w:t>
            </w:r>
            <w:r w:rsidRPr="00DC0D67">
              <w:rPr>
                <w:rFonts w:cstheme="minorHAnsi"/>
                <w:color w:val="000000"/>
                <w:sz w:val="21"/>
                <w:szCs w:val="21"/>
              </w:rPr>
              <w:br/>
              <w:t>advertising logos.</w:t>
            </w:r>
          </w:p>
          <w:p w14:paraId="42C75433" w14:textId="38EAFCA3" w:rsidR="001141D2" w:rsidRPr="00DC0D67" w:rsidRDefault="001141D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Knows information can be</w:t>
            </w:r>
          </w:p>
          <w:p w14:paraId="00F9FB26" w14:textId="29EAC857" w:rsidR="00BE247A" w:rsidRPr="00DC0D67" w:rsidRDefault="001141D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relayed in the form of print.</w:t>
            </w:r>
          </w:p>
        </w:tc>
        <w:tc>
          <w:tcPr>
            <w:tcW w:w="2846" w:type="dxa"/>
          </w:tcPr>
          <w:p w14:paraId="74FA2A62" w14:textId="2F148441" w:rsidR="001141D2" w:rsidRPr="00DC0D67" w:rsidRDefault="001141D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Shows awareness of rhyme</w:t>
            </w:r>
          </w:p>
          <w:p w14:paraId="3C38F121" w14:textId="41227280" w:rsidR="001141D2" w:rsidRPr="00DC0D67" w:rsidRDefault="001141D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and alliteration.</w:t>
            </w:r>
          </w:p>
          <w:p w14:paraId="112496E8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</w:tcPr>
          <w:p w14:paraId="3756AE1E" w14:textId="1351AF4C" w:rsidR="00441CCA" w:rsidRPr="00DC0D67" w:rsidRDefault="00441CCA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Sometimes gives meaning to marks as they draw and paint.</w:t>
            </w:r>
          </w:p>
          <w:p w14:paraId="43BDFB4E" w14:textId="3FBEB819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</w:tcPr>
          <w:p w14:paraId="6A5EA714" w14:textId="2946610F" w:rsidR="00BE247A" w:rsidRPr="00DC0D67" w:rsidRDefault="002D263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Shows a preference for a dominant hand.</w:t>
            </w:r>
          </w:p>
        </w:tc>
      </w:tr>
    </w:tbl>
    <w:p w14:paraId="7B6D3A4D" w14:textId="4DB46362" w:rsidR="00BC5382" w:rsidRPr="00DC0D67" w:rsidRDefault="00BC5382" w:rsidP="003B62AB">
      <w:pPr>
        <w:pStyle w:val="NoSpacing"/>
        <w:jc w:val="center"/>
        <w:rPr>
          <w:rFonts w:cstheme="minorHAnsi"/>
          <w:sz w:val="21"/>
          <w:szCs w:val="21"/>
        </w:rPr>
      </w:pPr>
      <w:r w:rsidRPr="00DC0D67">
        <w:rPr>
          <w:rFonts w:cstheme="minorHAnsi"/>
          <w:sz w:val="21"/>
          <w:szCs w:val="21"/>
        </w:rPr>
        <w:t>EYFS Literacy Progression Map</w:t>
      </w:r>
    </w:p>
    <w:p w14:paraId="2862A000" w14:textId="195FEAD3" w:rsidR="00BC5382" w:rsidRPr="00DC0D67" w:rsidRDefault="00BE247A" w:rsidP="00825DF4">
      <w:pPr>
        <w:pStyle w:val="NoSpacing"/>
        <w:jc w:val="center"/>
        <w:rPr>
          <w:rFonts w:cstheme="minorHAnsi"/>
          <w:sz w:val="21"/>
          <w:szCs w:val="21"/>
        </w:rPr>
      </w:pPr>
      <w:r w:rsidRPr="00DC0D67">
        <w:rPr>
          <w:rFonts w:cstheme="minorHAnsi"/>
          <w:sz w:val="21"/>
          <w:szCs w:val="21"/>
        </w:rPr>
        <w:lastRenderedPageBreak/>
        <w:t>Reception</w:t>
      </w:r>
    </w:p>
    <w:p w14:paraId="6AA0D592" w14:textId="77777777" w:rsidR="00BC5382" w:rsidRPr="00DC0D67" w:rsidRDefault="00BC5382" w:rsidP="00825DF4">
      <w:pPr>
        <w:pStyle w:val="NoSpacing"/>
        <w:jc w:val="center"/>
        <w:rPr>
          <w:rFonts w:cstheme="minorHAnsi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"/>
        <w:gridCol w:w="2689"/>
        <w:gridCol w:w="2584"/>
        <w:gridCol w:w="2508"/>
        <w:gridCol w:w="2545"/>
        <w:gridCol w:w="3996"/>
      </w:tblGrid>
      <w:tr w:rsidR="00060C10" w:rsidRPr="00DC0D67" w14:paraId="32559317" w14:textId="77777777" w:rsidTr="003B25BB">
        <w:tc>
          <w:tcPr>
            <w:tcW w:w="1384" w:type="dxa"/>
          </w:tcPr>
          <w:p w14:paraId="4B0ED5AD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</w:tcPr>
          <w:p w14:paraId="13282392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Key Text</w:t>
            </w:r>
          </w:p>
        </w:tc>
        <w:tc>
          <w:tcPr>
            <w:tcW w:w="2846" w:type="dxa"/>
          </w:tcPr>
          <w:p w14:paraId="05E943BA" w14:textId="1ABE2F24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 xml:space="preserve">Reading </w:t>
            </w:r>
            <w:r w:rsidR="003B62AB">
              <w:rPr>
                <w:rFonts w:cstheme="minorHAnsi"/>
                <w:sz w:val="21"/>
                <w:szCs w:val="21"/>
              </w:rPr>
              <w:t>–</w:t>
            </w:r>
            <w:r w:rsidRPr="00DC0D67">
              <w:rPr>
                <w:rFonts w:cstheme="minorHAnsi"/>
                <w:sz w:val="21"/>
                <w:szCs w:val="21"/>
              </w:rPr>
              <w:t xml:space="preserve"> Comprehension</w:t>
            </w:r>
          </w:p>
        </w:tc>
        <w:tc>
          <w:tcPr>
            <w:tcW w:w="2846" w:type="dxa"/>
          </w:tcPr>
          <w:p w14:paraId="60D7E613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Reading – Word Reading</w:t>
            </w:r>
          </w:p>
        </w:tc>
        <w:tc>
          <w:tcPr>
            <w:tcW w:w="2846" w:type="dxa"/>
          </w:tcPr>
          <w:p w14:paraId="55A246E2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Writing</w:t>
            </w:r>
          </w:p>
        </w:tc>
        <w:tc>
          <w:tcPr>
            <w:tcW w:w="2846" w:type="dxa"/>
          </w:tcPr>
          <w:p w14:paraId="4D864017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Physical Development</w:t>
            </w:r>
          </w:p>
        </w:tc>
      </w:tr>
      <w:tr w:rsidR="00060C10" w:rsidRPr="00DC0D67" w14:paraId="75DA406E" w14:textId="77777777" w:rsidTr="003B25BB">
        <w:tc>
          <w:tcPr>
            <w:tcW w:w="1384" w:type="dxa"/>
          </w:tcPr>
          <w:p w14:paraId="7FE13DC9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1</w:t>
            </w:r>
          </w:p>
          <w:p w14:paraId="17F89FF1" w14:textId="7472EDD5" w:rsidR="00346E2F" w:rsidRPr="00DC0D67" w:rsidRDefault="00346E2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40-60</w:t>
            </w:r>
          </w:p>
        </w:tc>
        <w:tc>
          <w:tcPr>
            <w:tcW w:w="2846" w:type="dxa"/>
          </w:tcPr>
          <w:p w14:paraId="4E4F75B0" w14:textId="7D631DEF" w:rsidR="00247591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David Goes to School</w:t>
            </w:r>
            <w:r w:rsidR="00DC5A19">
              <w:rPr>
                <w:rFonts w:cstheme="minorHAnsi"/>
                <w:sz w:val="21"/>
                <w:szCs w:val="21"/>
              </w:rPr>
              <w:t>/I am enough</w:t>
            </w:r>
            <w:r w:rsidRPr="00DC0D67">
              <w:rPr>
                <w:rFonts w:cstheme="minorHAnsi"/>
                <w:sz w:val="21"/>
                <w:szCs w:val="21"/>
              </w:rPr>
              <w:t xml:space="preserve"> –Self regulation, rules and expectations.</w:t>
            </w:r>
          </w:p>
          <w:p w14:paraId="5962B9CD" w14:textId="76FB6E20" w:rsidR="00247591" w:rsidRDefault="0096570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Draw images, write labels/initial sounds.</w:t>
            </w:r>
          </w:p>
          <w:p w14:paraId="26BCAEA6" w14:textId="2F84D4DF" w:rsidR="00040411" w:rsidRPr="00DC0D67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007EFD34" w14:textId="77777777" w:rsidR="002C58A7" w:rsidRPr="007F089C" w:rsidRDefault="002C58A7" w:rsidP="00825DF4">
            <w:pPr>
              <w:pStyle w:val="NoSpacing"/>
              <w:jc w:val="center"/>
              <w:rPr>
                <w:rFonts w:cs="Calibri"/>
                <w:sz w:val="21"/>
                <w:szCs w:val="21"/>
              </w:rPr>
            </w:pPr>
            <w:proofErr w:type="spellStart"/>
            <w:r w:rsidRPr="007F089C">
              <w:rPr>
                <w:rFonts w:cs="Calibri"/>
                <w:sz w:val="21"/>
                <w:szCs w:val="21"/>
              </w:rPr>
              <w:t>Flibbertigibbert</w:t>
            </w:r>
            <w:proofErr w:type="spellEnd"/>
            <w:r w:rsidRPr="007F089C">
              <w:rPr>
                <w:rFonts w:cs="Calibri"/>
                <w:sz w:val="21"/>
                <w:szCs w:val="21"/>
              </w:rPr>
              <w:t xml:space="preserve"> – someone who is silly.</w:t>
            </w:r>
          </w:p>
          <w:p w14:paraId="22C46A97" w14:textId="23DA9A84" w:rsidR="002C58A7" w:rsidRDefault="002C58A7" w:rsidP="00825DF4">
            <w:pPr>
              <w:pStyle w:val="NoSpacing"/>
              <w:jc w:val="center"/>
              <w:rPr>
                <w:rFonts w:cs="Calibri"/>
                <w:sz w:val="21"/>
                <w:szCs w:val="21"/>
              </w:rPr>
            </w:pPr>
            <w:r w:rsidRPr="007F089C">
              <w:rPr>
                <w:rFonts w:cs="Calibri"/>
                <w:sz w:val="21"/>
                <w:szCs w:val="21"/>
              </w:rPr>
              <w:t>Irreverent: Making fun of things that are usually taken seriously.</w:t>
            </w:r>
          </w:p>
          <w:p w14:paraId="6439ED42" w14:textId="77777777" w:rsidR="002C58A7" w:rsidRDefault="002C58A7" w:rsidP="00825DF4">
            <w:pPr>
              <w:pStyle w:val="NoSpacing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Extreme – large feeling.</w:t>
            </w:r>
          </w:p>
          <w:p w14:paraId="1D4FF07B" w14:textId="77777777" w:rsidR="002C58A7" w:rsidRPr="007F089C" w:rsidRDefault="002C58A7" w:rsidP="00825DF4">
            <w:pPr>
              <w:pStyle w:val="NoSpacing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Expected/unexpected behaviour.</w:t>
            </w:r>
          </w:p>
          <w:p w14:paraId="5B8C589D" w14:textId="77777777" w:rsidR="00D465FD" w:rsidRDefault="002C58A7" w:rsidP="00825DF4">
            <w:pPr>
              <w:pStyle w:val="NoSpacing"/>
              <w:jc w:val="center"/>
            </w:pPr>
            <w:r>
              <w:t xml:space="preserve">Emotion words – link to feelings. Start simple </w:t>
            </w:r>
            <w:proofErr w:type="spellStart"/>
            <w:r>
              <w:t>e.g</w:t>
            </w:r>
            <w:proofErr w:type="spellEnd"/>
            <w:r>
              <w:t xml:space="preserve"> sad (blue), happy (green), frustrated (yellow) and angry (red). Build in more emotions as appropriate.</w:t>
            </w:r>
          </w:p>
          <w:p w14:paraId="639F138F" w14:textId="1466821D" w:rsidR="00484E9B" w:rsidRPr="00DC0D67" w:rsidRDefault="00484E9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3EED50C3" w14:textId="77777777" w:rsidR="00BE247A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Oi cat stories – rhyme.</w:t>
            </w:r>
          </w:p>
          <w:p w14:paraId="62FCDAB9" w14:textId="77777777" w:rsidR="0096570B" w:rsidRDefault="0096570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Draw images, write labels/initial sounds/CVC words.</w:t>
            </w:r>
          </w:p>
          <w:p w14:paraId="381C9813" w14:textId="3B9A42F0" w:rsidR="00040411" w:rsidRPr="00DC0D67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</w:tc>
        <w:tc>
          <w:tcPr>
            <w:tcW w:w="2846" w:type="dxa"/>
          </w:tcPr>
          <w:p w14:paraId="3C02DB3B" w14:textId="56E70AF7" w:rsidR="00950A2E" w:rsidRPr="00DC0D67" w:rsidRDefault="00950A2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Use vocabulary and forms of speech that are increasingly influenced by experiences of books.</w:t>
            </w:r>
          </w:p>
        </w:tc>
        <w:tc>
          <w:tcPr>
            <w:tcW w:w="2846" w:type="dxa"/>
          </w:tcPr>
          <w:p w14:paraId="565EC521" w14:textId="53188C38" w:rsidR="00950A2E" w:rsidRPr="00DC0D67" w:rsidRDefault="00950A2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Hear and say initial sound in words.</w:t>
            </w:r>
          </w:p>
          <w:p w14:paraId="0CBD5809" w14:textId="77777777" w:rsidR="00950A2E" w:rsidRPr="00DC0D67" w:rsidRDefault="00950A2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Link sounds to letters.</w:t>
            </w:r>
          </w:p>
          <w:p w14:paraId="54A14777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</w:tcPr>
          <w:p w14:paraId="32B1C96B" w14:textId="71E6CB1D" w:rsidR="00AA3D35" w:rsidRPr="00DC0D67" w:rsidRDefault="00AA3D35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Marks being used to represent meaning</w:t>
            </w:r>
            <w:r w:rsidR="00AB68EB" w:rsidRPr="00DC0D67">
              <w:rPr>
                <w:rFonts w:cstheme="minorHAnsi"/>
                <w:sz w:val="21"/>
                <w:szCs w:val="21"/>
              </w:rPr>
              <w:t>.</w:t>
            </w:r>
          </w:p>
          <w:p w14:paraId="4440837F" w14:textId="6FC82844" w:rsidR="00AA3D35" w:rsidRPr="00DC0D67" w:rsidRDefault="00AA3D35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Begin to use identifiable letters when mark making</w:t>
            </w:r>
            <w:r w:rsidR="00AB68EB" w:rsidRPr="00DC0D67">
              <w:rPr>
                <w:rFonts w:cstheme="minorHAnsi"/>
                <w:sz w:val="21"/>
                <w:szCs w:val="21"/>
              </w:rPr>
              <w:t>.</w:t>
            </w:r>
            <w:r w:rsidRPr="00DC0D67">
              <w:rPr>
                <w:rFonts w:cstheme="minorHAnsi"/>
                <w:sz w:val="21"/>
                <w:szCs w:val="21"/>
              </w:rPr>
              <w:t xml:space="preserve"> Hear initial sounds</w:t>
            </w:r>
            <w:r w:rsidR="00AB68EB" w:rsidRPr="00DC0D67">
              <w:rPr>
                <w:rFonts w:cstheme="minorHAnsi"/>
                <w:sz w:val="21"/>
                <w:szCs w:val="21"/>
              </w:rPr>
              <w:t>.</w:t>
            </w:r>
          </w:p>
          <w:p w14:paraId="4A3F82B0" w14:textId="1B6E76B7" w:rsidR="00BE247A" w:rsidRPr="00DC0D67" w:rsidRDefault="00AA3D35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Begin to write labels</w:t>
            </w:r>
            <w:r w:rsidR="00AB68EB" w:rsidRPr="00DC0D67"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2846" w:type="dxa"/>
          </w:tcPr>
          <w:p w14:paraId="48EB166C" w14:textId="0C064223" w:rsidR="00BE247A" w:rsidRPr="00DC0D67" w:rsidRDefault="002D2638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Shows a preference for a dominant hand.</w:t>
            </w:r>
          </w:p>
          <w:p w14:paraId="01856758" w14:textId="6723E957" w:rsidR="002D2638" w:rsidRPr="00DC0D67" w:rsidRDefault="002D263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Begins to form recognisable letters.</w:t>
            </w:r>
          </w:p>
        </w:tc>
      </w:tr>
      <w:tr w:rsidR="00060C10" w:rsidRPr="00DC0D67" w14:paraId="5F84FCA2" w14:textId="77777777" w:rsidTr="003B25BB">
        <w:tc>
          <w:tcPr>
            <w:tcW w:w="1384" w:type="dxa"/>
          </w:tcPr>
          <w:p w14:paraId="3B24CC92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2</w:t>
            </w:r>
          </w:p>
          <w:p w14:paraId="50E6B545" w14:textId="4EDC4865" w:rsidR="00346E2F" w:rsidRPr="00DC0D67" w:rsidRDefault="00346E2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40-60</w:t>
            </w:r>
          </w:p>
        </w:tc>
        <w:tc>
          <w:tcPr>
            <w:tcW w:w="2846" w:type="dxa"/>
          </w:tcPr>
          <w:p w14:paraId="3E317848" w14:textId="77777777" w:rsidR="00247591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The Gingerbread Man.</w:t>
            </w:r>
          </w:p>
          <w:p w14:paraId="0AE02D8A" w14:textId="0AE90598" w:rsidR="00247591" w:rsidRDefault="0096570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Oral retelling, draw images and write a caption.</w:t>
            </w:r>
          </w:p>
          <w:p w14:paraId="28885151" w14:textId="10A453A4" w:rsidR="00040411" w:rsidRPr="00DC0D67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553FB044" w14:textId="5DAE22EC" w:rsidR="00247591" w:rsidRDefault="0099006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Absquatulate: leave quickly.</w:t>
            </w:r>
          </w:p>
          <w:p w14:paraId="7C7EAB45" w14:textId="0CB486D2" w:rsidR="00EF394D" w:rsidRDefault="00EF394D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Devour: Eat quickly.</w:t>
            </w:r>
          </w:p>
          <w:p w14:paraId="04A4DC64" w14:textId="7E6FF768" w:rsidR="00D73A2A" w:rsidRPr="00DC0D67" w:rsidRDefault="00D73A2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Naïve: trust people they shouldn’t.</w:t>
            </w:r>
          </w:p>
          <w:p w14:paraId="075A1632" w14:textId="77777777" w:rsidR="00247591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26122873" w14:textId="475E016A" w:rsidR="00247591" w:rsidRPr="00DC0D67" w:rsidRDefault="00550BC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Father Christmas needs a </w:t>
            </w:r>
            <w:r>
              <w:rPr>
                <w:rFonts w:cstheme="minorHAnsi"/>
                <w:sz w:val="21"/>
                <w:szCs w:val="21"/>
              </w:rPr>
              <w:lastRenderedPageBreak/>
              <w:t>wee!</w:t>
            </w:r>
          </w:p>
          <w:p w14:paraId="4F0B4549" w14:textId="77777777" w:rsidR="00BE247A" w:rsidRDefault="00281E55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Outcome: </w:t>
            </w:r>
            <w:r w:rsidR="0096570B" w:rsidRPr="00DC0D67">
              <w:rPr>
                <w:rFonts w:cstheme="minorHAnsi"/>
                <w:sz w:val="21"/>
                <w:szCs w:val="21"/>
              </w:rPr>
              <w:t>Oral retelling, draw images and write a caption.</w:t>
            </w:r>
          </w:p>
          <w:p w14:paraId="64BC76FF" w14:textId="77777777" w:rsidR="00040411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1C6EAA12" w14:textId="2806D811" w:rsidR="00550BCF" w:rsidRDefault="00550BC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Preoccupied: </w:t>
            </w:r>
            <w:r w:rsidR="00860213">
              <w:rPr>
                <w:rFonts w:cstheme="minorHAnsi"/>
                <w:sz w:val="21"/>
                <w:szCs w:val="21"/>
              </w:rPr>
              <w:t>focused on something else.</w:t>
            </w:r>
          </w:p>
          <w:p w14:paraId="313E3507" w14:textId="299BC6B7" w:rsidR="00860213" w:rsidRDefault="00860213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Flustered: worried/in a muddle.</w:t>
            </w:r>
          </w:p>
          <w:p w14:paraId="3DC50071" w14:textId="58231958" w:rsidR="00860213" w:rsidRPr="00DC0D67" w:rsidRDefault="00860213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Relieved: </w:t>
            </w:r>
            <w:r w:rsidR="000855ED">
              <w:rPr>
                <w:rFonts w:cstheme="minorHAnsi"/>
                <w:sz w:val="21"/>
                <w:szCs w:val="21"/>
              </w:rPr>
              <w:t>no longer flustered/happy.</w:t>
            </w:r>
          </w:p>
        </w:tc>
        <w:tc>
          <w:tcPr>
            <w:tcW w:w="2846" w:type="dxa"/>
          </w:tcPr>
          <w:p w14:paraId="49AEC9DD" w14:textId="7434A5DC" w:rsidR="00BE247A" w:rsidRPr="00DC0D67" w:rsidRDefault="00950A2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lastRenderedPageBreak/>
              <w:t>Enjoy an increasing range of books.</w:t>
            </w:r>
          </w:p>
        </w:tc>
        <w:tc>
          <w:tcPr>
            <w:tcW w:w="2846" w:type="dxa"/>
          </w:tcPr>
          <w:p w14:paraId="5A093542" w14:textId="77777777" w:rsidR="00950A2E" w:rsidRPr="00DC0D67" w:rsidRDefault="00950A2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Hear and say the initial sound in words.</w:t>
            </w:r>
          </w:p>
          <w:p w14:paraId="6D721D81" w14:textId="77777777" w:rsidR="00950A2E" w:rsidRPr="00DC0D67" w:rsidRDefault="00950A2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Segment the sounds in simple words and blend them together.</w:t>
            </w:r>
          </w:p>
          <w:p w14:paraId="0298FECA" w14:textId="77777777" w:rsidR="00950A2E" w:rsidRPr="00DC0D67" w:rsidRDefault="00950A2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Link sounds to letters.</w:t>
            </w:r>
          </w:p>
          <w:p w14:paraId="518302D1" w14:textId="42732C34" w:rsidR="00BE247A" w:rsidRPr="00DC0D67" w:rsidRDefault="00950A2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Begin to read words.</w:t>
            </w:r>
          </w:p>
        </w:tc>
        <w:tc>
          <w:tcPr>
            <w:tcW w:w="2846" w:type="dxa"/>
          </w:tcPr>
          <w:p w14:paraId="3BA8272A" w14:textId="450C925F" w:rsidR="00AB68EB" w:rsidRPr="00DC0D67" w:rsidRDefault="00AB68E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Use some clearly identifiable letters to communicate meaning, representing some sounds correctly and in sequence.</w:t>
            </w:r>
          </w:p>
          <w:p w14:paraId="423F18BF" w14:textId="0E581C75" w:rsidR="00AB68EB" w:rsidRPr="00DC0D67" w:rsidRDefault="00AB68E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Begin to break speech into words.</w:t>
            </w:r>
          </w:p>
          <w:p w14:paraId="2E7B1F9A" w14:textId="65487517" w:rsidR="00AB68EB" w:rsidRPr="00DC0D67" w:rsidRDefault="00AB68E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Write labels and captions.</w:t>
            </w:r>
          </w:p>
          <w:p w14:paraId="2A0FFC78" w14:textId="29F447AD" w:rsidR="00BE247A" w:rsidRPr="00DC0D67" w:rsidRDefault="00AB68E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Write CVC words.</w:t>
            </w:r>
          </w:p>
        </w:tc>
        <w:tc>
          <w:tcPr>
            <w:tcW w:w="2846" w:type="dxa"/>
          </w:tcPr>
          <w:p w14:paraId="17CBFD06" w14:textId="67BBAA63" w:rsidR="002D2638" w:rsidRPr="00DC0D67" w:rsidRDefault="002D2638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Shows a preference for a dominant hand.</w:t>
            </w:r>
          </w:p>
          <w:p w14:paraId="42555AB0" w14:textId="25847481" w:rsidR="00BE247A" w:rsidRPr="00DC0D67" w:rsidRDefault="002D263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Begins to form recognisable letters.</w:t>
            </w:r>
          </w:p>
        </w:tc>
      </w:tr>
      <w:tr w:rsidR="00060C10" w:rsidRPr="00DC0D67" w14:paraId="6FE3C94C" w14:textId="77777777" w:rsidTr="003B25BB">
        <w:tc>
          <w:tcPr>
            <w:tcW w:w="1384" w:type="dxa"/>
          </w:tcPr>
          <w:p w14:paraId="60E43AA9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lastRenderedPageBreak/>
              <w:t>Spring 1</w:t>
            </w:r>
          </w:p>
          <w:p w14:paraId="0BDCC5DF" w14:textId="48BBB6F7" w:rsidR="00346E2F" w:rsidRPr="00DC0D67" w:rsidRDefault="00346E2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40-60</w:t>
            </w:r>
          </w:p>
        </w:tc>
        <w:tc>
          <w:tcPr>
            <w:tcW w:w="2846" w:type="dxa"/>
          </w:tcPr>
          <w:p w14:paraId="72BAEBEF" w14:textId="77777777" w:rsidR="00247591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The Billy Goat’s Gruff.</w:t>
            </w:r>
          </w:p>
          <w:p w14:paraId="07FA156E" w14:textId="1931584A" w:rsidR="00247591" w:rsidRPr="00DC0D67" w:rsidRDefault="0096570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Oral retelling, Innovation of the story and write a caption.</w:t>
            </w:r>
            <w:r w:rsidR="00040411">
              <w:rPr>
                <w:rFonts w:cstheme="minorHAnsi"/>
                <w:sz w:val="21"/>
                <w:szCs w:val="21"/>
              </w:rPr>
              <w:t xml:space="preserve"> Key Vocabulary:</w:t>
            </w:r>
          </w:p>
          <w:p w14:paraId="2014DC21" w14:textId="55902E04" w:rsidR="00247591" w:rsidRDefault="00D73A2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proofErr w:type="spellStart"/>
            <w:r>
              <w:rPr>
                <w:rFonts w:cstheme="minorHAnsi"/>
                <w:sz w:val="21"/>
                <w:szCs w:val="21"/>
              </w:rPr>
              <w:t>Mulligrub</w:t>
            </w:r>
            <w:proofErr w:type="spellEnd"/>
            <w:r>
              <w:rPr>
                <w:rFonts w:cstheme="minorHAnsi"/>
                <w:sz w:val="21"/>
                <w:szCs w:val="21"/>
              </w:rPr>
              <w:t>: sad or in a bad mood.</w:t>
            </w:r>
          </w:p>
          <w:p w14:paraId="06454717" w14:textId="1742429F" w:rsidR="00612FBE" w:rsidRDefault="00612FB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proofErr w:type="spellStart"/>
            <w:r>
              <w:rPr>
                <w:rFonts w:cstheme="minorHAnsi"/>
                <w:sz w:val="21"/>
                <w:szCs w:val="21"/>
              </w:rPr>
              <w:t>Ugglesome</w:t>
            </w:r>
            <w:proofErr w:type="spellEnd"/>
            <w:r>
              <w:rPr>
                <w:rFonts w:cstheme="minorHAnsi"/>
                <w:sz w:val="21"/>
                <w:szCs w:val="21"/>
              </w:rPr>
              <w:t>: Horrible and scary.</w:t>
            </w:r>
          </w:p>
          <w:p w14:paraId="3EDD73CB" w14:textId="64028834" w:rsidR="0005591C" w:rsidRPr="00DC0D67" w:rsidRDefault="0005591C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Quibble: having an argument about something that doesn’t really matter.</w:t>
            </w:r>
          </w:p>
          <w:p w14:paraId="5B4D962F" w14:textId="77777777" w:rsidR="00247591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2654A8D9" w14:textId="77777777" w:rsidR="00BE247A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Naughty Bus.</w:t>
            </w:r>
          </w:p>
          <w:p w14:paraId="5C004C19" w14:textId="77777777" w:rsidR="0096570B" w:rsidRDefault="0096570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Recount of where Naughty Bus has been.</w:t>
            </w:r>
          </w:p>
          <w:p w14:paraId="2A109D61" w14:textId="77777777" w:rsidR="00040411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2F9FA885" w14:textId="503026CE" w:rsidR="00EF394D" w:rsidRPr="00DC0D67" w:rsidRDefault="00EF394D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Compunction: Don’t feel guilty about what they have done.</w:t>
            </w:r>
          </w:p>
        </w:tc>
        <w:tc>
          <w:tcPr>
            <w:tcW w:w="2846" w:type="dxa"/>
          </w:tcPr>
          <w:p w14:paraId="1B10CC1D" w14:textId="27C0E33A" w:rsidR="00BE247A" w:rsidRPr="00DC0D67" w:rsidRDefault="00542E7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Talk about what they have read.</w:t>
            </w:r>
          </w:p>
        </w:tc>
        <w:tc>
          <w:tcPr>
            <w:tcW w:w="2846" w:type="dxa"/>
          </w:tcPr>
          <w:p w14:paraId="1C58D052" w14:textId="2DD9E2D1" w:rsidR="002C5B91" w:rsidRPr="00DC0D67" w:rsidRDefault="002C5B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Begin to read simple sentences.</w:t>
            </w:r>
          </w:p>
          <w:p w14:paraId="7432BE83" w14:textId="1ADF2EFD" w:rsidR="002C5B91" w:rsidRPr="00DC0D67" w:rsidRDefault="002C5B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Know the sounds for all the letters of the alphabet.</w:t>
            </w:r>
          </w:p>
          <w:p w14:paraId="6E73272F" w14:textId="59C38E04" w:rsidR="00BE247A" w:rsidRPr="00DC0D67" w:rsidRDefault="002C5B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Know the sounds of some digraphs.</w:t>
            </w:r>
          </w:p>
        </w:tc>
        <w:tc>
          <w:tcPr>
            <w:tcW w:w="2846" w:type="dxa"/>
          </w:tcPr>
          <w:p w14:paraId="1F46B868" w14:textId="77777777" w:rsidR="00AB68EB" w:rsidRPr="00DC0D67" w:rsidRDefault="00AB68E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Write labels and captions.</w:t>
            </w:r>
          </w:p>
          <w:p w14:paraId="7FCD186A" w14:textId="7F1A6930" w:rsidR="00AB68EB" w:rsidRPr="00DC0D67" w:rsidRDefault="00AB68E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Break speech into words.</w:t>
            </w:r>
          </w:p>
          <w:p w14:paraId="52B32E2F" w14:textId="554C2251" w:rsidR="00BE247A" w:rsidRPr="00DC0D67" w:rsidRDefault="00AB68E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Begin to write a simple sentence (using CVC words). Begin to write words with digraphs.</w:t>
            </w:r>
          </w:p>
        </w:tc>
        <w:tc>
          <w:tcPr>
            <w:tcW w:w="2846" w:type="dxa"/>
          </w:tcPr>
          <w:p w14:paraId="44AB23BD" w14:textId="657638DA" w:rsidR="002D2638" w:rsidRPr="00DC0D67" w:rsidRDefault="002D2638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Uses a pencil and holds it effectively to form</w:t>
            </w:r>
          </w:p>
          <w:p w14:paraId="75CB27EA" w14:textId="036FE1AF" w:rsidR="002D2638" w:rsidRPr="00DC0D67" w:rsidRDefault="002D2638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recognisable letters, most of which</w:t>
            </w:r>
          </w:p>
          <w:p w14:paraId="0DC742A8" w14:textId="7631ABEC" w:rsidR="002D2638" w:rsidRPr="00DC0D67" w:rsidRDefault="002D2638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are correctly formed.</w:t>
            </w:r>
          </w:p>
          <w:p w14:paraId="3EFFA182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060C10" w:rsidRPr="00DC0D67" w14:paraId="7F792C76" w14:textId="77777777" w:rsidTr="003B25BB">
        <w:tc>
          <w:tcPr>
            <w:tcW w:w="1384" w:type="dxa"/>
          </w:tcPr>
          <w:p w14:paraId="5B9A7B0F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2</w:t>
            </w:r>
          </w:p>
          <w:p w14:paraId="10AE56FB" w14:textId="693A7394" w:rsidR="00346E2F" w:rsidRPr="00DC0D67" w:rsidRDefault="00346E2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40-60/ELG</w:t>
            </w:r>
          </w:p>
        </w:tc>
        <w:tc>
          <w:tcPr>
            <w:tcW w:w="2846" w:type="dxa"/>
          </w:tcPr>
          <w:p w14:paraId="7FF037E8" w14:textId="77777777" w:rsidR="00247591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On the way home.</w:t>
            </w:r>
          </w:p>
          <w:p w14:paraId="3D9DCC12" w14:textId="624D8699" w:rsidR="00247591" w:rsidRPr="00DC0D67" w:rsidRDefault="0096570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Retell/innovate the story – short sentences.</w:t>
            </w:r>
          </w:p>
          <w:p w14:paraId="69AAB411" w14:textId="05F8AA82" w:rsidR="00247591" w:rsidRPr="00DC0D67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0369E4FB" w14:textId="5D7BCF58" w:rsidR="00247591" w:rsidRDefault="00851803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Duplicity: Misleading behaviour.</w:t>
            </w:r>
          </w:p>
          <w:p w14:paraId="1391B9C0" w14:textId="77777777" w:rsidR="00893045" w:rsidRDefault="00893045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Narrative: a spoken or written account of events.</w:t>
            </w:r>
          </w:p>
          <w:p w14:paraId="71CE54A2" w14:textId="588FA7A2" w:rsidR="00893045" w:rsidRPr="00DC0D67" w:rsidRDefault="00893045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Courageous: Brave</w:t>
            </w:r>
          </w:p>
          <w:p w14:paraId="2AD410DA" w14:textId="77777777" w:rsidR="00D465FD" w:rsidRDefault="00D465FD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10822D21" w14:textId="69959723" w:rsidR="00247591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The hairy toe</w:t>
            </w:r>
          </w:p>
          <w:p w14:paraId="3D784D85" w14:textId="77777777" w:rsidR="00BE247A" w:rsidRDefault="00D8353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Outcome: </w:t>
            </w:r>
            <w:r w:rsidR="0096570B" w:rsidRPr="00DC0D67">
              <w:rPr>
                <w:rFonts w:cstheme="minorHAnsi"/>
                <w:sz w:val="21"/>
                <w:szCs w:val="21"/>
              </w:rPr>
              <w:t>Retell/innovate the story – short sentences. Structure of stories.</w:t>
            </w:r>
          </w:p>
          <w:p w14:paraId="007572F9" w14:textId="77777777" w:rsidR="00040411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361D7B77" w14:textId="77777777" w:rsidR="00990062" w:rsidRDefault="0099006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Behemoth: monster or large and powerful person or thing.</w:t>
            </w:r>
          </w:p>
          <w:p w14:paraId="4EC07A21" w14:textId="53318CA6" w:rsidR="009E424D" w:rsidRDefault="009E424D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Imminent: about to happen very soon.</w:t>
            </w:r>
          </w:p>
          <w:p w14:paraId="0B4BA418" w14:textId="2EED99D1" w:rsidR="00A551B7" w:rsidRPr="00DC0D67" w:rsidRDefault="00A551B7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Quandary: have to make a decision but not sure what the right decision is.</w:t>
            </w:r>
          </w:p>
        </w:tc>
        <w:tc>
          <w:tcPr>
            <w:tcW w:w="2846" w:type="dxa"/>
          </w:tcPr>
          <w:p w14:paraId="6FE2D614" w14:textId="02CFDD0D" w:rsidR="00BE247A" w:rsidRPr="00DC0D67" w:rsidRDefault="002C5B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lastRenderedPageBreak/>
              <w:t>Demonstrate understanding when talking to others about what has been read to them.</w:t>
            </w:r>
          </w:p>
        </w:tc>
        <w:tc>
          <w:tcPr>
            <w:tcW w:w="2846" w:type="dxa"/>
          </w:tcPr>
          <w:p w14:paraId="2125A0F2" w14:textId="33424901" w:rsidR="002C5B91" w:rsidRPr="00DC0D67" w:rsidRDefault="002C5B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Use phonic knowledge to decode regular words and read them aloud accurately.</w:t>
            </w:r>
          </w:p>
          <w:p w14:paraId="6C3BA14B" w14:textId="3B9C172A" w:rsidR="00BE247A" w:rsidRPr="00DC0D67" w:rsidRDefault="002C5B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Read and understand simple sentences.</w:t>
            </w:r>
          </w:p>
        </w:tc>
        <w:tc>
          <w:tcPr>
            <w:tcW w:w="2846" w:type="dxa"/>
          </w:tcPr>
          <w:p w14:paraId="160551FB" w14:textId="77777777" w:rsidR="00DF7ED0" w:rsidRPr="00DC0D67" w:rsidRDefault="00DF7ED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Write simple sentences.</w:t>
            </w:r>
          </w:p>
          <w:p w14:paraId="35B8F50D" w14:textId="10F77ADE" w:rsidR="00DF7ED0" w:rsidRPr="00DC0D67" w:rsidRDefault="00DF7ED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Use phonic knowledge to write words in ways that match spoken sounds.</w:t>
            </w:r>
          </w:p>
          <w:p w14:paraId="46A7A6F8" w14:textId="01313F6A" w:rsidR="00BE247A" w:rsidRPr="00DC0D67" w:rsidRDefault="00DF7ED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Apply taught digraphs into writing.</w:t>
            </w:r>
          </w:p>
        </w:tc>
        <w:tc>
          <w:tcPr>
            <w:tcW w:w="2846" w:type="dxa"/>
          </w:tcPr>
          <w:p w14:paraId="28BD4127" w14:textId="368C8743" w:rsidR="00BE247A" w:rsidRPr="00DC0D67" w:rsidRDefault="002D263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Letter formation focus.</w:t>
            </w:r>
          </w:p>
        </w:tc>
      </w:tr>
      <w:tr w:rsidR="00060C10" w:rsidRPr="00DC0D67" w14:paraId="291E43E9" w14:textId="77777777" w:rsidTr="003B25BB">
        <w:tc>
          <w:tcPr>
            <w:tcW w:w="1384" w:type="dxa"/>
          </w:tcPr>
          <w:p w14:paraId="3E95CC41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lastRenderedPageBreak/>
              <w:t>Summer 1</w:t>
            </w:r>
          </w:p>
          <w:p w14:paraId="66ABAD04" w14:textId="076D2688" w:rsidR="00346E2F" w:rsidRPr="00DC0D67" w:rsidRDefault="00346E2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ELG</w:t>
            </w:r>
          </w:p>
        </w:tc>
        <w:tc>
          <w:tcPr>
            <w:tcW w:w="2846" w:type="dxa"/>
          </w:tcPr>
          <w:p w14:paraId="4F272D19" w14:textId="61E2A925" w:rsidR="00247591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Recipe for a story</w:t>
            </w:r>
            <w:r w:rsidR="00F33476">
              <w:rPr>
                <w:rFonts w:cstheme="minorHAnsi"/>
                <w:sz w:val="21"/>
                <w:szCs w:val="21"/>
              </w:rPr>
              <w:t>/If I had a dinosaur.</w:t>
            </w:r>
          </w:p>
          <w:p w14:paraId="2CFA0016" w14:textId="6C32B4C6" w:rsidR="00247591" w:rsidRPr="00DC0D67" w:rsidRDefault="0096570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Begin to invent own stories. Introduce punctuation to sentences.</w:t>
            </w:r>
          </w:p>
          <w:p w14:paraId="0DE203F8" w14:textId="704E0591" w:rsidR="00247591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5676C0D7" w14:textId="7C386C68" w:rsidR="00067DA3" w:rsidRDefault="00067DA3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Extinct: No longer living.</w:t>
            </w:r>
          </w:p>
          <w:p w14:paraId="696E0FA8" w14:textId="41451CE2" w:rsidR="00067DA3" w:rsidRPr="00DC0D67" w:rsidRDefault="00067DA3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Prehistoric: Very old, before history.</w:t>
            </w:r>
          </w:p>
          <w:p w14:paraId="60EA8B88" w14:textId="77777777" w:rsidR="00247591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2DD24235" w14:textId="77777777" w:rsidR="00BE247A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Hoot Owl.</w:t>
            </w:r>
          </w:p>
          <w:p w14:paraId="52145E81" w14:textId="77777777" w:rsidR="0096570B" w:rsidRDefault="0096570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Character description.</w:t>
            </w:r>
          </w:p>
          <w:p w14:paraId="4B22EC82" w14:textId="77777777" w:rsidR="00040411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570DF318" w14:textId="77777777" w:rsidR="00D73A2A" w:rsidRDefault="009E424D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Jeopardy: Not working out as planned.</w:t>
            </w:r>
          </w:p>
          <w:p w14:paraId="155D9E42" w14:textId="1BA3BECE" w:rsidR="009E424D" w:rsidRDefault="00D73A2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Nocturnal: awake at night and sleep during the day.</w:t>
            </w:r>
          </w:p>
          <w:p w14:paraId="63195FEC" w14:textId="73DBA366" w:rsidR="00F25CDC" w:rsidRPr="00DC0D67" w:rsidRDefault="00F25CDC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Maverick: Independent.</w:t>
            </w:r>
          </w:p>
        </w:tc>
        <w:tc>
          <w:tcPr>
            <w:tcW w:w="2846" w:type="dxa"/>
            <w:vMerge w:val="restart"/>
          </w:tcPr>
          <w:p w14:paraId="5F81C908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</w:pPr>
            <w:r w:rsidRPr="00DC0D67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t>Demonstrate understanding of what they have read and has been read to them by retelling stories and narratives using their own words and new vocabulary;</w:t>
            </w:r>
          </w:p>
          <w:p w14:paraId="110A321E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</w:pPr>
            <w:r w:rsidRPr="00DC0D67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t>Anticipate – where appropriate – key events in stories, non-fiction, rhymes and poems;</w:t>
            </w:r>
          </w:p>
          <w:p w14:paraId="4F316630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t>Use new vocabulary during discussions about stories, non-fiction, rhymes and poems and during role-play.</w:t>
            </w:r>
          </w:p>
        </w:tc>
        <w:tc>
          <w:tcPr>
            <w:tcW w:w="2846" w:type="dxa"/>
            <w:vMerge w:val="restart"/>
          </w:tcPr>
          <w:p w14:paraId="352A2F9B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</w:pPr>
            <w:r w:rsidRPr="00DC0D67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t>Say a sound for each letter in the alphabet and at least 10 digraphs;</w:t>
            </w:r>
          </w:p>
          <w:p w14:paraId="2E7123ED" w14:textId="595A71CA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</w:pPr>
            <w:r w:rsidRPr="00DC0D67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t>Read words consistent with their phonic knowledge by sound-blending;</w:t>
            </w:r>
          </w:p>
          <w:p w14:paraId="457C140A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t>Read aloud simple sentences and books that are consistent with their phonic knowledge, including common exception words.</w:t>
            </w:r>
          </w:p>
        </w:tc>
        <w:tc>
          <w:tcPr>
            <w:tcW w:w="2846" w:type="dxa"/>
            <w:vMerge w:val="restart"/>
          </w:tcPr>
          <w:p w14:paraId="44198E69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</w:pPr>
            <w:r w:rsidRPr="00DC0D67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t>Write recognisable letters, most of which are correctly formed;</w:t>
            </w:r>
          </w:p>
          <w:p w14:paraId="237936A0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</w:pPr>
            <w:r w:rsidRPr="00DC0D67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t>Spell words by identifying sounds in them and representing the sounds with a letter or letters;</w:t>
            </w:r>
          </w:p>
          <w:p w14:paraId="7C3161DA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</w:pPr>
            <w:r w:rsidRPr="00DC0D67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t>Write simple phrases and sentences that can be read by others.</w:t>
            </w:r>
          </w:p>
          <w:p w14:paraId="0D83DE36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</w:pPr>
          </w:p>
          <w:p w14:paraId="16F07465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t>Physical Development Link - Hold a pencil comfortably using the tripod grip;</w:t>
            </w:r>
          </w:p>
        </w:tc>
        <w:tc>
          <w:tcPr>
            <w:tcW w:w="2846" w:type="dxa"/>
          </w:tcPr>
          <w:p w14:paraId="5A0D787E" w14:textId="42DE2379" w:rsidR="00BE247A" w:rsidRPr="00DC0D67" w:rsidRDefault="002D263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Letter formati</w:t>
            </w:r>
            <w:r w:rsidR="00E61ED9" w:rsidRPr="00DC0D67">
              <w:rPr>
                <w:rFonts w:cstheme="minorHAnsi"/>
                <w:sz w:val="21"/>
                <w:szCs w:val="21"/>
              </w:rPr>
              <w:t>on focus.</w:t>
            </w:r>
          </w:p>
          <w:p w14:paraId="21ADF1B4" w14:textId="51D46E49" w:rsidR="00E61ED9" w:rsidRPr="00DC0D67" w:rsidRDefault="00E61ED9" w:rsidP="00825DF4">
            <w:pPr>
              <w:pStyle w:val="NoSpacing"/>
              <w:jc w:val="center"/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</w:pPr>
            <w:r w:rsidRPr="00DC0D67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t>Hold a pencil comfortably using the tripod grip;</w:t>
            </w:r>
          </w:p>
        </w:tc>
      </w:tr>
      <w:tr w:rsidR="00060C10" w:rsidRPr="00DC0D67" w14:paraId="547AF250" w14:textId="77777777" w:rsidTr="003B25BB">
        <w:tc>
          <w:tcPr>
            <w:tcW w:w="1384" w:type="dxa"/>
          </w:tcPr>
          <w:p w14:paraId="255E6D95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2</w:t>
            </w:r>
          </w:p>
          <w:p w14:paraId="091FF9FF" w14:textId="55A219CB" w:rsidR="00346E2F" w:rsidRPr="00DC0D67" w:rsidRDefault="00346E2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ELG</w:t>
            </w:r>
          </w:p>
        </w:tc>
        <w:tc>
          <w:tcPr>
            <w:tcW w:w="2846" w:type="dxa"/>
          </w:tcPr>
          <w:p w14:paraId="5C499B18" w14:textId="77777777" w:rsidR="00247591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proofErr w:type="spellStart"/>
            <w:r w:rsidRPr="00DC0D67">
              <w:rPr>
                <w:rFonts w:cstheme="minorHAnsi"/>
                <w:sz w:val="21"/>
                <w:szCs w:val="21"/>
              </w:rPr>
              <w:t>Supertato</w:t>
            </w:r>
            <w:proofErr w:type="spellEnd"/>
            <w:r w:rsidRPr="00DC0D67">
              <w:rPr>
                <w:rFonts w:cstheme="minorHAnsi"/>
                <w:sz w:val="21"/>
                <w:szCs w:val="21"/>
              </w:rPr>
              <w:t>.</w:t>
            </w:r>
          </w:p>
          <w:p w14:paraId="0ECFDD82" w14:textId="5C7D3320" w:rsidR="00247591" w:rsidRDefault="0096570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Wanted poster with character description. Invent own superhero story.</w:t>
            </w:r>
          </w:p>
          <w:p w14:paraId="4A1F4ABC" w14:textId="2D82EEA8" w:rsidR="00040411" w:rsidRPr="00DC0D67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57718C62" w14:textId="4C187398" w:rsidR="00247591" w:rsidRPr="00DC0D67" w:rsidRDefault="0099006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Cacophony: loud sounds happening all at once.</w:t>
            </w:r>
          </w:p>
          <w:p w14:paraId="3A23625F" w14:textId="6268D8F3" w:rsidR="00247591" w:rsidRDefault="001F28E3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>Jubilant</w:t>
            </w:r>
            <w:r w:rsidR="009E424D">
              <w:rPr>
                <w:rFonts w:cstheme="minorHAnsi"/>
                <w:sz w:val="21"/>
                <w:szCs w:val="21"/>
              </w:rPr>
              <w:t>: happy due to trium</w:t>
            </w:r>
            <w:r>
              <w:rPr>
                <w:rFonts w:cstheme="minorHAnsi"/>
                <w:sz w:val="21"/>
                <w:szCs w:val="21"/>
              </w:rPr>
              <w:t>ph</w:t>
            </w:r>
          </w:p>
          <w:p w14:paraId="540FF35E" w14:textId="040B14FE" w:rsidR="009E424D" w:rsidRPr="00DC0D67" w:rsidRDefault="009E424D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Jamboree: a big, loud party.</w:t>
            </w:r>
          </w:p>
          <w:p w14:paraId="7A819706" w14:textId="77777777" w:rsidR="00247591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1F1E2B72" w14:textId="26104C6B" w:rsidR="00BE247A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The Human Body (T4W text)</w:t>
            </w:r>
            <w:r w:rsidR="00F33476">
              <w:rPr>
                <w:rFonts w:cstheme="minorHAnsi"/>
                <w:sz w:val="21"/>
                <w:szCs w:val="21"/>
              </w:rPr>
              <w:t>, Happy in our skin and Riley can be anything</w:t>
            </w:r>
            <w:r w:rsidRPr="00DC0D67">
              <w:rPr>
                <w:rFonts w:cstheme="minorHAnsi"/>
                <w:sz w:val="21"/>
                <w:szCs w:val="21"/>
              </w:rPr>
              <w:t>.</w:t>
            </w:r>
          </w:p>
          <w:p w14:paraId="1209A3D8" w14:textId="77777777" w:rsidR="0096570B" w:rsidRDefault="0096570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 xml:space="preserve">Outcome: </w:t>
            </w:r>
            <w:proofErr w:type="spellStart"/>
            <w:r w:rsidRPr="00DC0D67">
              <w:rPr>
                <w:rFonts w:cstheme="minorHAnsi"/>
                <w:sz w:val="21"/>
                <w:szCs w:val="21"/>
              </w:rPr>
              <w:t>Non fiction</w:t>
            </w:r>
            <w:proofErr w:type="spellEnd"/>
            <w:r w:rsidRPr="00DC0D67">
              <w:rPr>
                <w:rFonts w:cstheme="minorHAnsi"/>
                <w:sz w:val="21"/>
                <w:szCs w:val="21"/>
              </w:rPr>
              <w:t>; Fact file.</w:t>
            </w:r>
          </w:p>
          <w:p w14:paraId="133BB308" w14:textId="5B2359E3" w:rsidR="00484E9B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3BA0D6EE" w14:textId="77777777" w:rsidR="002C207F" w:rsidRDefault="002C207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5 senses and their meaning.</w:t>
            </w:r>
          </w:p>
          <w:p w14:paraId="2AC64F87" w14:textId="61176BA7" w:rsidR="002C207F" w:rsidRPr="00DC0D67" w:rsidRDefault="002C207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Body words – vessels, cells, </w:t>
            </w:r>
            <w:proofErr w:type="spellStart"/>
            <w:r>
              <w:rPr>
                <w:rFonts w:cstheme="minorHAnsi"/>
                <w:sz w:val="21"/>
                <w:szCs w:val="21"/>
              </w:rPr>
              <w:t>etc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linked to </w:t>
            </w:r>
            <w:proofErr w:type="spellStart"/>
            <w:r>
              <w:rPr>
                <w:rFonts w:cstheme="minorHAnsi"/>
                <w:sz w:val="21"/>
                <w:szCs w:val="21"/>
              </w:rPr>
              <w:t>virtualitee</w:t>
            </w:r>
            <w:proofErr w:type="spellEnd"/>
            <w:r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2846" w:type="dxa"/>
            <w:vMerge/>
          </w:tcPr>
          <w:p w14:paraId="14E5C81C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  <w:vMerge/>
          </w:tcPr>
          <w:p w14:paraId="4E3A9A63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  <w:vMerge/>
          </w:tcPr>
          <w:p w14:paraId="394194FE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</w:tcPr>
          <w:p w14:paraId="23FDA3A0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t>Hold a pencil comfortably using the tripod grip;</w:t>
            </w:r>
          </w:p>
        </w:tc>
      </w:tr>
    </w:tbl>
    <w:p w14:paraId="3C0EB8CA" w14:textId="0D232736" w:rsidR="00BC5382" w:rsidRDefault="00BC5382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18A3FFC3" w14:textId="669797B5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60A3D99D" w14:textId="08E0343B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1C4066E5" w14:textId="6DB82027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4BB66484" w14:textId="77777777" w:rsidR="003B62AB" w:rsidRPr="00DC0D67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053D6540" w14:textId="2F3AE89B" w:rsidR="00831CAD" w:rsidRDefault="00831CAD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01FA552F" w14:textId="7BA29B80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28347CE2" w14:textId="00A7AC91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3B93EE93" w14:textId="35344436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3129A382" w14:textId="25728E8A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36D31595" w14:textId="5AEFB99D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39B096A0" w14:textId="468F42C1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0100BCA9" w14:textId="14524B01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34143444" w14:textId="0625DDF3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75C068D0" w14:textId="7181D83A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1D511771" w14:textId="4AFD12F5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69CD10BA" w14:textId="7B079399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6CB6413A" w14:textId="26F13699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0EC84E0C" w14:textId="3566DA42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45CFDCC9" w14:textId="5255D772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423714BE" w14:textId="56239F2E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2F9E7F9A" w14:textId="6E921341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74F99C6C" w14:textId="26F2C629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4AA8CE2A" w14:textId="48F9EEBC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37487518" w14:textId="77777777" w:rsidR="003B62AB" w:rsidRPr="00DC0D67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1BD3ED8F" w14:textId="51AB02F1" w:rsidR="00BC5382" w:rsidRPr="00DC0D67" w:rsidRDefault="00BC5382" w:rsidP="00825DF4">
      <w:pPr>
        <w:pStyle w:val="NoSpacing"/>
        <w:jc w:val="center"/>
        <w:rPr>
          <w:rFonts w:cstheme="minorHAnsi"/>
          <w:sz w:val="21"/>
          <w:szCs w:val="21"/>
        </w:rPr>
      </w:pPr>
      <w:r w:rsidRPr="00DC0D67">
        <w:rPr>
          <w:rFonts w:cstheme="minorHAnsi"/>
          <w:sz w:val="21"/>
          <w:szCs w:val="21"/>
        </w:rPr>
        <w:t>EYFS Communication and Language Progression Map</w:t>
      </w:r>
    </w:p>
    <w:p w14:paraId="2C4D4810" w14:textId="51DB5B74" w:rsidR="00BC5382" w:rsidRPr="00DC0D67" w:rsidRDefault="00BE247A" w:rsidP="00825DF4">
      <w:pPr>
        <w:pStyle w:val="NoSpacing"/>
        <w:jc w:val="center"/>
        <w:rPr>
          <w:rFonts w:cstheme="minorHAnsi"/>
          <w:sz w:val="21"/>
          <w:szCs w:val="21"/>
        </w:rPr>
      </w:pPr>
      <w:r w:rsidRPr="00DC0D67">
        <w:rPr>
          <w:rFonts w:cstheme="minorHAnsi"/>
          <w:sz w:val="21"/>
          <w:szCs w:val="21"/>
        </w:rPr>
        <w:t>Little Learners</w:t>
      </w:r>
    </w:p>
    <w:p w14:paraId="2BD261BC" w14:textId="77777777" w:rsidR="00BC5382" w:rsidRPr="00DC0D67" w:rsidRDefault="00BC5382" w:rsidP="00825DF4">
      <w:pPr>
        <w:pStyle w:val="NoSpacing"/>
        <w:jc w:val="center"/>
        <w:rPr>
          <w:rFonts w:cstheme="minorHAnsi"/>
          <w:sz w:val="21"/>
          <w:szCs w:val="21"/>
        </w:rPr>
      </w:pPr>
    </w:p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1384"/>
        <w:gridCol w:w="7158"/>
        <w:gridCol w:w="7159"/>
      </w:tblGrid>
      <w:tr w:rsidR="005E56CB" w:rsidRPr="00DC0D67" w14:paraId="7637E900" w14:textId="77777777" w:rsidTr="006B772A">
        <w:tc>
          <w:tcPr>
            <w:tcW w:w="1384" w:type="dxa"/>
          </w:tcPr>
          <w:p w14:paraId="40FC2D8F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158" w:type="dxa"/>
          </w:tcPr>
          <w:p w14:paraId="256C8CA2" w14:textId="0D6C9A2E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Listening</w:t>
            </w:r>
          </w:p>
        </w:tc>
        <w:tc>
          <w:tcPr>
            <w:tcW w:w="7159" w:type="dxa"/>
          </w:tcPr>
          <w:p w14:paraId="505BF9D8" w14:textId="2CB1EF9E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Speaking</w:t>
            </w:r>
          </w:p>
        </w:tc>
      </w:tr>
      <w:tr w:rsidR="005E56CB" w:rsidRPr="00DC0D67" w14:paraId="6B90036B" w14:textId="77777777" w:rsidTr="006B772A">
        <w:tc>
          <w:tcPr>
            <w:tcW w:w="1384" w:type="dxa"/>
          </w:tcPr>
          <w:p w14:paraId="59F28B6D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1</w:t>
            </w:r>
          </w:p>
        </w:tc>
        <w:tc>
          <w:tcPr>
            <w:tcW w:w="7158" w:type="dxa"/>
          </w:tcPr>
          <w:p w14:paraId="4EF54C61" w14:textId="0824072A" w:rsidR="00060C10" w:rsidRPr="00DC0D67" w:rsidRDefault="00060C1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Listens to and enjoys rhythmic patterns in rhymes and stories.</w:t>
            </w:r>
          </w:p>
          <w:p w14:paraId="48DBBA20" w14:textId="63868363" w:rsidR="005E56CB" w:rsidRPr="00DC0D67" w:rsidRDefault="00060C1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Rigid attention – may appear not to hear</w:t>
            </w:r>
          </w:p>
        </w:tc>
        <w:tc>
          <w:tcPr>
            <w:tcW w:w="7159" w:type="dxa"/>
          </w:tcPr>
          <w:p w14:paraId="350C4A25" w14:textId="77777777" w:rsidR="00060C10" w:rsidRPr="00DC0D67" w:rsidRDefault="00060C1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Copies familiar expressions, e.g. ‘Oh dear’, ‘All gone’.</w:t>
            </w:r>
          </w:p>
          <w:p w14:paraId="3385481B" w14:textId="735AEA00" w:rsidR="00060C10" w:rsidRPr="00DC0D67" w:rsidRDefault="00060C10" w:rsidP="00825DF4">
            <w:pPr>
              <w:pStyle w:val="NoSpacing"/>
              <w:jc w:val="center"/>
              <w:rPr>
                <w:rFonts w:cstheme="minorHAnsi"/>
                <w:i/>
                <w:iCs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 xml:space="preserve">Beginning to put two words together (e.g. </w:t>
            </w:r>
            <w:r w:rsidRPr="00DC0D67">
              <w:rPr>
                <w:rFonts w:cstheme="minorHAnsi"/>
                <w:i/>
                <w:iCs/>
                <w:sz w:val="21"/>
                <w:szCs w:val="21"/>
              </w:rPr>
              <w:t>‘want ball’, ‘more juice</w:t>
            </w:r>
            <w:r w:rsidRPr="00DC0D67">
              <w:rPr>
                <w:rFonts w:cstheme="minorHAnsi"/>
                <w:sz w:val="21"/>
                <w:szCs w:val="21"/>
              </w:rPr>
              <w:t>’).</w:t>
            </w:r>
          </w:p>
          <w:p w14:paraId="1B2C0568" w14:textId="293A7951" w:rsidR="00060C10" w:rsidRPr="00DC0D67" w:rsidRDefault="00060C1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 xml:space="preserve">Uses different types of everyday words (nouns, verbs and adjectives, e.g. </w:t>
            </w:r>
            <w:r w:rsidRPr="00DC0D67">
              <w:rPr>
                <w:rFonts w:cstheme="minorHAnsi"/>
                <w:i/>
                <w:iCs/>
                <w:sz w:val="21"/>
                <w:szCs w:val="21"/>
              </w:rPr>
              <w:t>banana, go, sleep, hot</w:t>
            </w:r>
            <w:r w:rsidRPr="00DC0D67">
              <w:rPr>
                <w:rFonts w:cstheme="minorHAnsi"/>
                <w:sz w:val="21"/>
                <w:szCs w:val="21"/>
              </w:rPr>
              <w:t>).</w:t>
            </w:r>
          </w:p>
          <w:p w14:paraId="02D83935" w14:textId="065C2592" w:rsidR="00060C10" w:rsidRPr="00DC0D67" w:rsidRDefault="00060C1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Beginning to ask simple questions.</w:t>
            </w:r>
          </w:p>
          <w:p w14:paraId="30803C30" w14:textId="735FC8F7" w:rsidR="005E56CB" w:rsidRPr="00DC0D67" w:rsidRDefault="00060C1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Beginning to talk about people and things that are not present.</w:t>
            </w:r>
          </w:p>
        </w:tc>
      </w:tr>
      <w:tr w:rsidR="005E56CB" w:rsidRPr="00DC0D67" w14:paraId="2C3A5187" w14:textId="77777777" w:rsidTr="006B772A">
        <w:tc>
          <w:tcPr>
            <w:tcW w:w="1384" w:type="dxa"/>
          </w:tcPr>
          <w:p w14:paraId="0EE005B4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2</w:t>
            </w:r>
          </w:p>
        </w:tc>
        <w:tc>
          <w:tcPr>
            <w:tcW w:w="7158" w:type="dxa"/>
          </w:tcPr>
          <w:p w14:paraId="4347782C" w14:textId="69337A99" w:rsidR="005E56CB" w:rsidRPr="00DC0D67" w:rsidRDefault="00060C1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Enjoys rhymes and demonstrates listening by trying to join in with actions or vocalisations.</w:t>
            </w:r>
          </w:p>
        </w:tc>
        <w:tc>
          <w:tcPr>
            <w:tcW w:w="7159" w:type="dxa"/>
          </w:tcPr>
          <w:p w14:paraId="033971CA" w14:textId="77777777" w:rsidR="00060C10" w:rsidRPr="00DC0D67" w:rsidRDefault="00060C1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Uses gestures, sometimes with limited talk, e.g. reaches</w:t>
            </w:r>
          </w:p>
          <w:p w14:paraId="27DA0927" w14:textId="19DE7D93" w:rsidR="005E56CB" w:rsidRPr="00DC0D67" w:rsidRDefault="00060C10" w:rsidP="00825DF4">
            <w:pPr>
              <w:pStyle w:val="NoSpacing"/>
              <w:jc w:val="center"/>
              <w:rPr>
                <w:rFonts w:cstheme="minorHAnsi"/>
                <w:i/>
                <w:iCs/>
                <w:sz w:val="21"/>
                <w:szCs w:val="21"/>
                <w:lang w:val="en-US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 xml:space="preserve">toward toy, saying </w:t>
            </w:r>
            <w:r w:rsidRPr="00DC0D67">
              <w:rPr>
                <w:rFonts w:cstheme="minorHAnsi"/>
                <w:i/>
                <w:iCs/>
                <w:sz w:val="21"/>
                <w:szCs w:val="21"/>
                <w:lang w:val="en-US"/>
              </w:rPr>
              <w:t>‘I have it’.</w:t>
            </w:r>
          </w:p>
        </w:tc>
      </w:tr>
      <w:tr w:rsidR="005E56CB" w:rsidRPr="00DC0D67" w14:paraId="78CE0467" w14:textId="77777777" w:rsidTr="006B772A">
        <w:tc>
          <w:tcPr>
            <w:tcW w:w="1384" w:type="dxa"/>
          </w:tcPr>
          <w:p w14:paraId="545672E5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1</w:t>
            </w:r>
          </w:p>
        </w:tc>
        <w:tc>
          <w:tcPr>
            <w:tcW w:w="7158" w:type="dxa"/>
          </w:tcPr>
          <w:p w14:paraId="5982479F" w14:textId="77777777" w:rsidR="00060C10" w:rsidRPr="00DC0D67" w:rsidRDefault="00060C1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proofErr w:type="spellStart"/>
            <w:r w:rsidRPr="00DC0D67">
              <w:rPr>
                <w:rFonts w:cstheme="minorHAnsi"/>
                <w:sz w:val="21"/>
                <w:szCs w:val="21"/>
                <w:lang w:val="en-US"/>
              </w:rPr>
              <w:t>Recognises</w:t>
            </w:r>
            <w:proofErr w:type="spellEnd"/>
            <w:r w:rsidRPr="00DC0D67">
              <w:rPr>
                <w:rFonts w:cstheme="minorHAnsi"/>
                <w:sz w:val="21"/>
                <w:szCs w:val="21"/>
                <w:lang w:val="en-US"/>
              </w:rPr>
              <w:t xml:space="preserve"> and responds to many familiar sounds, e.g.</w:t>
            </w:r>
          </w:p>
          <w:p w14:paraId="76027C1F" w14:textId="77777777" w:rsidR="00060C10" w:rsidRPr="00DC0D67" w:rsidRDefault="00060C1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turning to a knock on the door, looking at or going to the door.</w:t>
            </w:r>
          </w:p>
          <w:p w14:paraId="1382A6A4" w14:textId="536019C1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159" w:type="dxa"/>
          </w:tcPr>
          <w:p w14:paraId="392E1D27" w14:textId="77777777" w:rsidR="00060C10" w:rsidRPr="00DC0D67" w:rsidRDefault="00060C1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 xml:space="preserve">Uses a variety of questions (e.g. </w:t>
            </w:r>
            <w:r w:rsidRPr="00DC0D67">
              <w:rPr>
                <w:rFonts w:cstheme="minorHAnsi"/>
                <w:i/>
                <w:iCs/>
                <w:sz w:val="21"/>
                <w:szCs w:val="21"/>
                <w:lang w:val="en-US"/>
              </w:rPr>
              <w:t>what, where, who</w:t>
            </w:r>
            <w:r w:rsidRPr="00DC0D67">
              <w:rPr>
                <w:rFonts w:cstheme="minorHAnsi"/>
                <w:sz w:val="21"/>
                <w:szCs w:val="21"/>
                <w:lang w:val="en-US"/>
              </w:rPr>
              <w:t>).</w:t>
            </w:r>
          </w:p>
          <w:p w14:paraId="163FA730" w14:textId="39213D55" w:rsidR="005E56CB" w:rsidRPr="00DC0D67" w:rsidRDefault="00060C1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 xml:space="preserve">Uses simple sentences (e.g.’ </w:t>
            </w:r>
            <w:r w:rsidRPr="00DC0D67">
              <w:rPr>
                <w:rFonts w:cstheme="minorHAnsi"/>
                <w:i/>
                <w:iCs/>
                <w:sz w:val="21"/>
                <w:szCs w:val="21"/>
                <w:lang w:val="en-US"/>
              </w:rPr>
              <w:t xml:space="preserve">Mummy </w:t>
            </w:r>
            <w:proofErr w:type="spellStart"/>
            <w:r w:rsidRPr="00DC0D67">
              <w:rPr>
                <w:rFonts w:cstheme="minorHAnsi"/>
                <w:i/>
                <w:iCs/>
                <w:sz w:val="21"/>
                <w:szCs w:val="21"/>
                <w:lang w:val="en-US"/>
              </w:rPr>
              <w:t>gonna</w:t>
            </w:r>
            <w:proofErr w:type="spellEnd"/>
            <w:r w:rsidRPr="00DC0D67">
              <w:rPr>
                <w:rFonts w:cstheme="minorHAnsi"/>
                <w:i/>
                <w:iCs/>
                <w:sz w:val="21"/>
                <w:szCs w:val="21"/>
                <w:lang w:val="en-US"/>
              </w:rPr>
              <w:t xml:space="preserve"> work.’</w:t>
            </w:r>
            <w:r w:rsidRPr="00DC0D67">
              <w:rPr>
                <w:rFonts w:cstheme="minorHAnsi"/>
                <w:sz w:val="21"/>
                <w:szCs w:val="21"/>
                <w:lang w:val="en-US"/>
              </w:rPr>
              <w:t>)</w:t>
            </w:r>
          </w:p>
        </w:tc>
      </w:tr>
      <w:tr w:rsidR="005E56CB" w:rsidRPr="00DC0D67" w14:paraId="0C90D16E" w14:textId="77777777" w:rsidTr="006B772A">
        <w:tc>
          <w:tcPr>
            <w:tcW w:w="1384" w:type="dxa"/>
          </w:tcPr>
          <w:p w14:paraId="128BE5F2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2</w:t>
            </w:r>
          </w:p>
        </w:tc>
        <w:tc>
          <w:tcPr>
            <w:tcW w:w="7158" w:type="dxa"/>
          </w:tcPr>
          <w:p w14:paraId="1C013894" w14:textId="28C8D1F6" w:rsidR="005E56CB" w:rsidRPr="00DC0D67" w:rsidRDefault="00060C1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Shows interest in play with sounds, songs and rhymes.</w:t>
            </w:r>
          </w:p>
        </w:tc>
        <w:tc>
          <w:tcPr>
            <w:tcW w:w="7159" w:type="dxa"/>
          </w:tcPr>
          <w:p w14:paraId="01ED5DC6" w14:textId="77777777" w:rsidR="00060C10" w:rsidRPr="00DC0D67" w:rsidRDefault="00060C1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Uses language as a powerful means of widening contacts,</w:t>
            </w:r>
          </w:p>
          <w:p w14:paraId="75E43A10" w14:textId="580386C2" w:rsidR="005E56CB" w:rsidRPr="00DC0D67" w:rsidRDefault="00060C1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proofErr w:type="gramStart"/>
            <w:r w:rsidRPr="00DC0D67">
              <w:rPr>
                <w:rFonts w:cstheme="minorHAnsi"/>
                <w:sz w:val="21"/>
                <w:szCs w:val="21"/>
                <w:lang w:val="en-US"/>
              </w:rPr>
              <w:t>sharing</w:t>
            </w:r>
            <w:proofErr w:type="gramEnd"/>
            <w:r w:rsidRPr="00DC0D67">
              <w:rPr>
                <w:rFonts w:cstheme="minorHAnsi"/>
                <w:sz w:val="21"/>
                <w:szCs w:val="21"/>
                <w:lang w:val="en-US"/>
              </w:rPr>
              <w:t xml:space="preserve"> feelings, experiences and thoughts.</w:t>
            </w:r>
          </w:p>
        </w:tc>
      </w:tr>
      <w:tr w:rsidR="005E56CB" w:rsidRPr="00DC0D67" w14:paraId="304BD760" w14:textId="77777777" w:rsidTr="006B772A">
        <w:tc>
          <w:tcPr>
            <w:tcW w:w="1384" w:type="dxa"/>
          </w:tcPr>
          <w:p w14:paraId="2ABF1BEA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1</w:t>
            </w:r>
          </w:p>
        </w:tc>
        <w:tc>
          <w:tcPr>
            <w:tcW w:w="7158" w:type="dxa"/>
          </w:tcPr>
          <w:p w14:paraId="6FCF8C6E" w14:textId="77777777" w:rsidR="00060C10" w:rsidRPr="00DC0D67" w:rsidRDefault="00060C1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Listens with interest to the noises adults make when they</w:t>
            </w:r>
          </w:p>
          <w:p w14:paraId="084B5984" w14:textId="77777777" w:rsidR="00060C10" w:rsidRPr="00DC0D67" w:rsidRDefault="00060C1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read stories.</w:t>
            </w:r>
          </w:p>
          <w:p w14:paraId="009EA745" w14:textId="11FCA6F5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159" w:type="dxa"/>
          </w:tcPr>
          <w:p w14:paraId="1E1E80B4" w14:textId="77777777" w:rsidR="00060C10" w:rsidRPr="00DC0D67" w:rsidRDefault="00060C1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Learns new words very rapidly and is able to use them in</w:t>
            </w:r>
          </w:p>
          <w:p w14:paraId="6183AB93" w14:textId="076F685E" w:rsidR="005E56CB" w:rsidRPr="00DC0D67" w:rsidRDefault="00060C1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communicating.</w:t>
            </w:r>
          </w:p>
        </w:tc>
      </w:tr>
      <w:tr w:rsidR="005E56CB" w:rsidRPr="00DC0D67" w14:paraId="1580E5D6" w14:textId="77777777" w:rsidTr="006B772A">
        <w:tc>
          <w:tcPr>
            <w:tcW w:w="1384" w:type="dxa"/>
          </w:tcPr>
          <w:p w14:paraId="68925E28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2</w:t>
            </w:r>
          </w:p>
        </w:tc>
        <w:tc>
          <w:tcPr>
            <w:tcW w:w="7158" w:type="dxa"/>
          </w:tcPr>
          <w:p w14:paraId="34A26EA3" w14:textId="3CEDEEB9" w:rsidR="00060C10" w:rsidRPr="00DC0D67" w:rsidRDefault="00060C1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 xml:space="preserve">Single </w:t>
            </w:r>
            <w:proofErr w:type="spellStart"/>
            <w:r w:rsidRPr="00DC0D67">
              <w:rPr>
                <w:rFonts w:cstheme="minorHAnsi"/>
                <w:sz w:val="21"/>
                <w:szCs w:val="21"/>
                <w:lang w:val="en-US"/>
              </w:rPr>
              <w:t>channelled</w:t>
            </w:r>
            <w:proofErr w:type="spellEnd"/>
            <w:r w:rsidRPr="00DC0D67">
              <w:rPr>
                <w:rFonts w:cstheme="minorHAnsi"/>
                <w:sz w:val="21"/>
                <w:szCs w:val="21"/>
                <w:lang w:val="en-US"/>
              </w:rPr>
              <w:t xml:space="preserve"> attention. Can shift to a different task if</w:t>
            </w:r>
          </w:p>
          <w:p w14:paraId="567B442C" w14:textId="77777777" w:rsidR="00060C10" w:rsidRPr="00DC0D67" w:rsidRDefault="00060C1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attention fully obtained – using child’s name helps focus.</w:t>
            </w:r>
          </w:p>
          <w:p w14:paraId="52330E08" w14:textId="1DDF368E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159" w:type="dxa"/>
          </w:tcPr>
          <w:p w14:paraId="21F3A6AC" w14:textId="546E7399" w:rsidR="001141D2" w:rsidRPr="00DC0D67" w:rsidRDefault="001141D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Holds a conversation, jumping from topic to topic.</w:t>
            </w:r>
          </w:p>
          <w:p w14:paraId="51CC446E" w14:textId="349BD604" w:rsidR="001141D2" w:rsidRPr="00DC0D67" w:rsidRDefault="001141D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 xml:space="preserve">Beginning to use word endings (e.g. </w:t>
            </w:r>
            <w:r w:rsidRPr="00DC0D67">
              <w:rPr>
                <w:rFonts w:cstheme="minorHAnsi"/>
                <w:i/>
                <w:iCs/>
                <w:sz w:val="21"/>
                <w:szCs w:val="21"/>
                <w:lang w:val="en-US"/>
              </w:rPr>
              <w:t>going, cats</w:t>
            </w:r>
            <w:r w:rsidRPr="00DC0D67">
              <w:rPr>
                <w:rFonts w:cstheme="minorHAnsi"/>
                <w:sz w:val="21"/>
                <w:szCs w:val="21"/>
                <w:lang w:val="en-US"/>
              </w:rPr>
              <w:t>).</w:t>
            </w:r>
          </w:p>
          <w:p w14:paraId="0BAE1928" w14:textId="4A7609C3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</w:tbl>
    <w:p w14:paraId="0CFE0761" w14:textId="77777777" w:rsidR="00BC5382" w:rsidRPr="00DC0D67" w:rsidRDefault="00BC5382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1BFA64EC" w14:textId="77777777" w:rsidR="003F6464" w:rsidRPr="00DC0D67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0D1EBE8F" w14:textId="77777777" w:rsidR="003F6464" w:rsidRPr="00DC0D67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4BE5EED5" w14:textId="77777777" w:rsidR="003F6464" w:rsidRPr="00DC0D67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0D05004A" w14:textId="77777777" w:rsidR="003F6464" w:rsidRPr="00DC0D67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676B1D47" w14:textId="77777777" w:rsidR="003F6464" w:rsidRPr="00DC0D67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5CFA2147" w14:textId="77777777" w:rsidR="003F6464" w:rsidRPr="00DC0D67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39472729" w14:textId="77777777" w:rsidR="003F6464" w:rsidRPr="00DC0D67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5D8B6D0A" w14:textId="77777777" w:rsidR="003F6464" w:rsidRPr="00DC0D67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458E1CDA" w14:textId="77777777" w:rsidR="003F6464" w:rsidRPr="00DC0D67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298F612F" w14:textId="77777777" w:rsidR="003F6464" w:rsidRPr="00DC0D67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3B309C34" w14:textId="77777777" w:rsidR="003F6464" w:rsidRPr="00DC0D67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43DDD604" w14:textId="77777777" w:rsidR="003F6464" w:rsidRPr="00DC0D67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2A6582D5" w14:textId="77777777" w:rsidR="003F6464" w:rsidRPr="00DC0D67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535E9167" w14:textId="77777777" w:rsidR="003F6464" w:rsidRPr="00DC0D67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3F2BF3BE" w14:textId="1F620AA4" w:rsidR="003F6464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0F3EE682" w14:textId="77777777" w:rsidR="00831CAD" w:rsidRPr="00DC0D67" w:rsidRDefault="00831CAD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086DD667" w14:textId="349B26CA" w:rsidR="00BC5382" w:rsidRPr="00DC0D67" w:rsidRDefault="00BC5382" w:rsidP="00825DF4">
      <w:pPr>
        <w:pStyle w:val="NoSpacing"/>
        <w:jc w:val="center"/>
        <w:rPr>
          <w:rFonts w:cstheme="minorHAnsi"/>
          <w:sz w:val="21"/>
          <w:szCs w:val="21"/>
        </w:rPr>
      </w:pPr>
      <w:r w:rsidRPr="00DC0D67">
        <w:rPr>
          <w:rFonts w:cstheme="minorHAnsi"/>
          <w:sz w:val="21"/>
          <w:szCs w:val="21"/>
        </w:rPr>
        <w:t>EYFS Communication and Language Progression Map</w:t>
      </w:r>
    </w:p>
    <w:p w14:paraId="78C6EFCD" w14:textId="682FE7B8" w:rsidR="00BC5382" w:rsidRPr="00DC0D67" w:rsidRDefault="005E56CB" w:rsidP="00825DF4">
      <w:pPr>
        <w:pStyle w:val="NoSpacing"/>
        <w:jc w:val="center"/>
        <w:rPr>
          <w:rFonts w:cstheme="minorHAnsi"/>
          <w:sz w:val="21"/>
          <w:szCs w:val="21"/>
        </w:rPr>
      </w:pPr>
      <w:r w:rsidRPr="00DC0D67">
        <w:rPr>
          <w:rFonts w:cstheme="minorHAnsi"/>
          <w:sz w:val="21"/>
          <w:szCs w:val="21"/>
        </w:rPr>
        <w:t>Nursery</w:t>
      </w:r>
    </w:p>
    <w:p w14:paraId="02EA8922" w14:textId="77777777" w:rsidR="00BC5382" w:rsidRPr="00DC0D67" w:rsidRDefault="00BC5382" w:rsidP="00825DF4">
      <w:pPr>
        <w:pStyle w:val="NoSpacing"/>
        <w:jc w:val="center"/>
        <w:rPr>
          <w:rFonts w:cstheme="minorHAnsi"/>
          <w:sz w:val="21"/>
          <w:szCs w:val="21"/>
        </w:rPr>
      </w:pPr>
    </w:p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937"/>
        <w:gridCol w:w="6739"/>
        <w:gridCol w:w="8354"/>
      </w:tblGrid>
      <w:tr w:rsidR="007D53DB" w:rsidRPr="00DC0D67" w14:paraId="75057BF5" w14:textId="77777777" w:rsidTr="006B772A">
        <w:tc>
          <w:tcPr>
            <w:tcW w:w="1384" w:type="dxa"/>
          </w:tcPr>
          <w:p w14:paraId="464BF95A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158" w:type="dxa"/>
          </w:tcPr>
          <w:p w14:paraId="6BA9C3BD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Listening</w:t>
            </w:r>
          </w:p>
        </w:tc>
        <w:tc>
          <w:tcPr>
            <w:tcW w:w="7159" w:type="dxa"/>
          </w:tcPr>
          <w:p w14:paraId="6AC725E4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Speaking</w:t>
            </w:r>
          </w:p>
        </w:tc>
      </w:tr>
      <w:tr w:rsidR="007D53DB" w:rsidRPr="00DC0D67" w14:paraId="0D5D7144" w14:textId="77777777" w:rsidTr="006B772A">
        <w:tc>
          <w:tcPr>
            <w:tcW w:w="1384" w:type="dxa"/>
          </w:tcPr>
          <w:p w14:paraId="6E716801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1</w:t>
            </w:r>
          </w:p>
        </w:tc>
        <w:tc>
          <w:tcPr>
            <w:tcW w:w="7158" w:type="dxa"/>
          </w:tcPr>
          <w:p w14:paraId="0EEC0228" w14:textId="4E230D6E" w:rsidR="001040F9" w:rsidRPr="00DC0D67" w:rsidRDefault="001040F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 xml:space="preserve">Single </w:t>
            </w:r>
            <w:r w:rsidR="008512D4" w:rsidRPr="00DC0D67">
              <w:rPr>
                <w:rFonts w:cstheme="minorHAnsi"/>
                <w:sz w:val="21"/>
                <w:szCs w:val="21"/>
                <w:lang w:val="en-US"/>
              </w:rPr>
              <w:t>channeled</w:t>
            </w:r>
            <w:r w:rsidRPr="00DC0D67">
              <w:rPr>
                <w:rFonts w:cstheme="minorHAnsi"/>
                <w:sz w:val="21"/>
                <w:szCs w:val="21"/>
                <w:lang w:val="en-US"/>
              </w:rPr>
              <w:t xml:space="preserve"> attention. Can shift to a different task if</w:t>
            </w:r>
          </w:p>
          <w:p w14:paraId="0F1B6EEF" w14:textId="77777777" w:rsidR="001040F9" w:rsidRPr="00DC0D67" w:rsidRDefault="001040F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attention fully obtained – using child’s name helps focus.</w:t>
            </w:r>
          </w:p>
          <w:p w14:paraId="0FAFCDE6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159" w:type="dxa"/>
          </w:tcPr>
          <w:p w14:paraId="2B464857" w14:textId="77777777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Holds a conversation, jumping from topic to topic.</w:t>
            </w:r>
          </w:p>
          <w:p w14:paraId="42520BF8" w14:textId="77777777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 xml:space="preserve">Beginning to use word endings (e.g. </w:t>
            </w:r>
            <w:r w:rsidRPr="00DC0D67">
              <w:rPr>
                <w:rFonts w:cstheme="minorHAnsi"/>
                <w:i/>
                <w:iCs/>
                <w:sz w:val="21"/>
                <w:szCs w:val="21"/>
                <w:lang w:val="en-US"/>
              </w:rPr>
              <w:t>going, cats</w:t>
            </w:r>
            <w:r w:rsidRPr="00DC0D67">
              <w:rPr>
                <w:rFonts w:cstheme="minorHAnsi"/>
                <w:sz w:val="21"/>
                <w:szCs w:val="21"/>
                <w:lang w:val="en-US"/>
              </w:rPr>
              <w:t>).</w:t>
            </w:r>
          </w:p>
          <w:p w14:paraId="667ABACE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7D53DB" w:rsidRPr="00DC0D67" w14:paraId="4C3B23F8" w14:textId="77777777" w:rsidTr="006B772A">
        <w:tc>
          <w:tcPr>
            <w:tcW w:w="1384" w:type="dxa"/>
          </w:tcPr>
          <w:p w14:paraId="54CEFDEA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2</w:t>
            </w:r>
          </w:p>
        </w:tc>
        <w:tc>
          <w:tcPr>
            <w:tcW w:w="7158" w:type="dxa"/>
          </w:tcPr>
          <w:p w14:paraId="17E0B5A3" w14:textId="5AF8B41D" w:rsidR="002E01F7" w:rsidRPr="00DC0D67" w:rsidRDefault="002E01F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Listens to stories with increasing attention and recall.</w:t>
            </w:r>
          </w:p>
          <w:p w14:paraId="23EFED66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159" w:type="dxa"/>
          </w:tcPr>
          <w:p w14:paraId="42AD989E" w14:textId="1222B459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Can retell a simple past event in </w:t>
            </w:r>
            <w:r w:rsidRPr="00DC0D67">
              <w:rPr>
                <w:rFonts w:cstheme="minorHAnsi"/>
                <w:color w:val="000000"/>
                <w:sz w:val="21"/>
                <w:szCs w:val="21"/>
              </w:rPr>
              <w:br/>
              <w:t>correct order (e.g. went down slide, hurt finger).</w:t>
            </w:r>
          </w:p>
          <w:p w14:paraId="46733167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7D53DB" w:rsidRPr="00DC0D67" w14:paraId="78BFFD1B" w14:textId="77777777" w:rsidTr="006B772A">
        <w:tc>
          <w:tcPr>
            <w:tcW w:w="1384" w:type="dxa"/>
          </w:tcPr>
          <w:p w14:paraId="13DFBBFC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1</w:t>
            </w:r>
          </w:p>
        </w:tc>
        <w:tc>
          <w:tcPr>
            <w:tcW w:w="7158" w:type="dxa"/>
          </w:tcPr>
          <w:p w14:paraId="3B06A1A4" w14:textId="586D7ED1" w:rsidR="00C3064B" w:rsidRPr="00DC0D67" w:rsidRDefault="00C3064B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Joins in with repeated refrains.</w:t>
            </w:r>
          </w:p>
          <w:p w14:paraId="093B72B0" w14:textId="06296FD0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7159" w:type="dxa"/>
          </w:tcPr>
          <w:p w14:paraId="76EE0775" w14:textId="7BA6F283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Uses vocabulary focused on</w:t>
            </w:r>
          </w:p>
          <w:p w14:paraId="24A10639" w14:textId="4EB27C95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objects and people that are of</w:t>
            </w:r>
          </w:p>
          <w:p w14:paraId="50786FC7" w14:textId="306236AC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proofErr w:type="gramStart"/>
            <w:r w:rsidRPr="00DC0D67">
              <w:rPr>
                <w:rFonts w:cstheme="minorHAnsi"/>
                <w:color w:val="000000"/>
                <w:sz w:val="21"/>
                <w:szCs w:val="21"/>
              </w:rPr>
              <w:t>particular</w:t>
            </w:r>
            <w:proofErr w:type="gramEnd"/>
            <w:r w:rsidRPr="00DC0D67">
              <w:rPr>
                <w:rFonts w:cstheme="minorHAnsi"/>
                <w:color w:val="000000"/>
                <w:sz w:val="21"/>
                <w:szCs w:val="21"/>
              </w:rPr>
              <w:t> importance to them.</w:t>
            </w:r>
          </w:p>
          <w:p w14:paraId="48AB8FFF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7D53DB" w:rsidRPr="00DC0D67" w14:paraId="4D9F02B2" w14:textId="77777777" w:rsidTr="006B772A">
        <w:tc>
          <w:tcPr>
            <w:tcW w:w="1384" w:type="dxa"/>
          </w:tcPr>
          <w:p w14:paraId="785DDBFB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2</w:t>
            </w:r>
          </w:p>
        </w:tc>
        <w:tc>
          <w:tcPr>
            <w:tcW w:w="7158" w:type="dxa"/>
          </w:tcPr>
          <w:p w14:paraId="415623AE" w14:textId="42D83675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Joins in with repeated refrains</w:t>
            </w:r>
          </w:p>
          <w:p w14:paraId="20A399B6" w14:textId="7BADF566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and anticipates key events and</w:t>
            </w:r>
          </w:p>
          <w:p w14:paraId="3F4CAA3E" w14:textId="5BAC5485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phrases in rhymes and stories.</w:t>
            </w:r>
          </w:p>
          <w:p w14:paraId="43CD3108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159" w:type="dxa"/>
          </w:tcPr>
          <w:p w14:paraId="09B3EBC9" w14:textId="7D3365ED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Beginning to use more complex</w:t>
            </w:r>
          </w:p>
          <w:p w14:paraId="56692C19" w14:textId="37DA3FB7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sentences to link thoughts (e.g.</w:t>
            </w:r>
          </w:p>
          <w:p w14:paraId="1BCDB01F" w14:textId="4ACB2AD1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using and, because).</w:t>
            </w:r>
          </w:p>
          <w:p w14:paraId="31DEDBB2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5E56CB" w:rsidRPr="00DC0D67" w14:paraId="2F05930A" w14:textId="77777777" w:rsidTr="006B772A">
        <w:tc>
          <w:tcPr>
            <w:tcW w:w="1384" w:type="dxa"/>
          </w:tcPr>
          <w:p w14:paraId="683747FE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1</w:t>
            </w:r>
          </w:p>
        </w:tc>
        <w:tc>
          <w:tcPr>
            <w:tcW w:w="7158" w:type="dxa"/>
          </w:tcPr>
          <w:p w14:paraId="76D1EB8C" w14:textId="6F367DDF" w:rsidR="002E01F7" w:rsidRPr="00DC0D67" w:rsidRDefault="002E01F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Listens to others one to one or in small groups, when conversation</w:t>
            </w:r>
          </w:p>
          <w:p w14:paraId="6E4645C1" w14:textId="1887CE13" w:rsidR="002E01F7" w:rsidRPr="00DC0D67" w:rsidRDefault="002E01F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interests them.</w:t>
            </w:r>
          </w:p>
          <w:p w14:paraId="09C89A66" w14:textId="249DBF86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159" w:type="dxa"/>
          </w:tcPr>
          <w:p w14:paraId="617502AD" w14:textId="2CF95E55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Uses talk to connect ideas,</w:t>
            </w:r>
          </w:p>
          <w:p w14:paraId="60F48B1A" w14:textId="75A4BBE4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proofErr w:type="gramStart"/>
            <w:r w:rsidRPr="00DC0D67">
              <w:rPr>
                <w:rFonts w:cstheme="minorHAnsi"/>
                <w:color w:val="000000"/>
                <w:sz w:val="21"/>
                <w:szCs w:val="21"/>
              </w:rPr>
              <w:t>explain</w:t>
            </w:r>
            <w:proofErr w:type="gramEnd"/>
            <w:r w:rsidRPr="00DC0D67">
              <w:rPr>
                <w:rFonts w:cstheme="minorHAnsi"/>
                <w:color w:val="000000"/>
                <w:sz w:val="21"/>
                <w:szCs w:val="21"/>
              </w:rPr>
              <w:t> what is happening and </w:t>
            </w:r>
            <w:r w:rsidRPr="00DC0D67">
              <w:rPr>
                <w:rFonts w:cstheme="minorHAnsi"/>
                <w:color w:val="000000"/>
                <w:sz w:val="21"/>
                <w:szCs w:val="21"/>
              </w:rPr>
              <w:br/>
              <w:t>anticipate what might happen next, recall and relive past experiences.</w:t>
            </w:r>
          </w:p>
          <w:p w14:paraId="20893FA3" w14:textId="4BC911F0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Uses intonation, rhythm and</w:t>
            </w:r>
          </w:p>
          <w:p w14:paraId="4C5B05DD" w14:textId="7BC2049E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phrasing to make the meaning clear to others.</w:t>
            </w:r>
          </w:p>
          <w:p w14:paraId="20C13471" w14:textId="52C94C33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5E56CB" w:rsidRPr="00DC0D67" w14:paraId="4C43F289" w14:textId="77777777" w:rsidTr="006B772A">
        <w:tc>
          <w:tcPr>
            <w:tcW w:w="1384" w:type="dxa"/>
          </w:tcPr>
          <w:p w14:paraId="03E6C51F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2</w:t>
            </w:r>
          </w:p>
        </w:tc>
        <w:tc>
          <w:tcPr>
            <w:tcW w:w="7158" w:type="dxa"/>
          </w:tcPr>
          <w:p w14:paraId="400280C2" w14:textId="5D3818D5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Focusing attention - still listen</w:t>
            </w:r>
          </w:p>
          <w:p w14:paraId="3B125AA2" w14:textId="4C1D91E6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proofErr w:type="gramStart"/>
            <w:r w:rsidRPr="00DC0D67">
              <w:rPr>
                <w:rFonts w:cstheme="minorHAnsi"/>
                <w:color w:val="000000"/>
                <w:sz w:val="21"/>
                <w:szCs w:val="21"/>
              </w:rPr>
              <w:t>or</w:t>
            </w:r>
            <w:proofErr w:type="gramEnd"/>
            <w:r w:rsidRPr="00DC0D67">
              <w:rPr>
                <w:rFonts w:cstheme="minorHAnsi"/>
                <w:color w:val="000000"/>
                <w:sz w:val="21"/>
                <w:szCs w:val="21"/>
              </w:rPr>
              <w:t> do, but can shift own attention.</w:t>
            </w:r>
          </w:p>
          <w:p w14:paraId="4A2BCF9E" w14:textId="2572FB53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Is able to follow directions (if not intently focused on own choice of activity).</w:t>
            </w:r>
          </w:p>
          <w:p w14:paraId="4724EB9C" w14:textId="7CF4DB02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7159" w:type="dxa"/>
          </w:tcPr>
          <w:p w14:paraId="5882D2F0" w14:textId="47205FAA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Questions why things happen and gives explanations. Asks e.g. who,</w:t>
            </w:r>
          </w:p>
          <w:p w14:paraId="2DE31ABA" w14:textId="4002E5A8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what, when, how.</w:t>
            </w:r>
          </w:p>
          <w:p w14:paraId="7C852DBB" w14:textId="4A314342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Uses a range of tenses (e.g. play, playing, will play, played).</w:t>
            </w:r>
          </w:p>
          <w:p w14:paraId="1C3848CF" w14:textId="5EEE2406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Builds up vocabulary that reflectsthe breadth of their experiences.</w:t>
            </w:r>
          </w:p>
          <w:p w14:paraId="6E6FA619" w14:textId="70E8ED58" w:rsidR="005E56CB" w:rsidRPr="00DC0D67" w:rsidRDefault="001D4207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Uses talk in pretending that objects stand for something else inplay, e.g., ‘This box is my castle.’</w:t>
            </w:r>
          </w:p>
        </w:tc>
      </w:tr>
    </w:tbl>
    <w:p w14:paraId="22C7A038" w14:textId="50B877CA" w:rsidR="00BC5382" w:rsidRPr="00DC0D67" w:rsidRDefault="00BC5382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71E9E01D" w14:textId="77777777" w:rsidR="003F6464" w:rsidRPr="00DC0D67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3BEC1A69" w14:textId="77777777" w:rsidR="003F6464" w:rsidRPr="00DC0D67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74CC3A23" w14:textId="77777777" w:rsidR="003F6464" w:rsidRPr="00DC0D67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66D9DCFF" w14:textId="77777777" w:rsidR="003F6464" w:rsidRPr="00DC0D67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4FC76BFF" w14:textId="77777777" w:rsidR="003F6464" w:rsidRPr="00DC0D67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45E572BD" w14:textId="77777777" w:rsidR="003F6464" w:rsidRPr="00DC0D67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6AF8D224" w14:textId="77777777" w:rsidR="003F6464" w:rsidRPr="00DC0D67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0A284F1C" w14:textId="77777777" w:rsidR="003F6464" w:rsidRPr="00DC0D67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7696A9F3" w14:textId="7B1DD427" w:rsidR="003F6464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4260CE95" w14:textId="77777777" w:rsidR="00831CAD" w:rsidRPr="00DC0D67" w:rsidRDefault="00831CAD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3D0C6BB8" w14:textId="640A34C1" w:rsidR="005E56CB" w:rsidRPr="00DC0D67" w:rsidRDefault="005E56CB" w:rsidP="00825DF4">
      <w:pPr>
        <w:pStyle w:val="NoSpacing"/>
        <w:jc w:val="center"/>
        <w:rPr>
          <w:rFonts w:cstheme="minorHAnsi"/>
          <w:sz w:val="21"/>
          <w:szCs w:val="21"/>
        </w:rPr>
      </w:pPr>
      <w:r w:rsidRPr="00DC0D67">
        <w:rPr>
          <w:rFonts w:cstheme="minorHAnsi"/>
          <w:sz w:val="21"/>
          <w:szCs w:val="21"/>
        </w:rPr>
        <w:t>EYFS Communication and Language Progression Map</w:t>
      </w:r>
    </w:p>
    <w:p w14:paraId="68C27D0D" w14:textId="4FEF41E8" w:rsidR="005E56CB" w:rsidRPr="00DC0D67" w:rsidRDefault="00404B00" w:rsidP="00825DF4">
      <w:pPr>
        <w:pStyle w:val="NoSpacing"/>
        <w:jc w:val="center"/>
        <w:rPr>
          <w:rFonts w:cstheme="minorHAnsi"/>
          <w:sz w:val="21"/>
          <w:szCs w:val="21"/>
        </w:rPr>
      </w:pPr>
      <w:r w:rsidRPr="00DC0D67">
        <w:rPr>
          <w:rFonts w:cstheme="minorHAnsi"/>
          <w:sz w:val="21"/>
          <w:szCs w:val="21"/>
        </w:rPr>
        <w:t>Reception</w:t>
      </w:r>
    </w:p>
    <w:p w14:paraId="28C03547" w14:textId="77777777" w:rsidR="00404B00" w:rsidRPr="00DC0D67" w:rsidRDefault="00404B00" w:rsidP="00825DF4">
      <w:pPr>
        <w:pStyle w:val="NoSpacing"/>
        <w:jc w:val="center"/>
        <w:rPr>
          <w:rFonts w:cstheme="minorHAnsi"/>
          <w:sz w:val="21"/>
          <w:szCs w:val="21"/>
        </w:rPr>
      </w:pPr>
    </w:p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1384"/>
        <w:gridCol w:w="7158"/>
        <w:gridCol w:w="7159"/>
      </w:tblGrid>
      <w:tr w:rsidR="005E56CB" w:rsidRPr="00DC0D67" w14:paraId="7C703278" w14:textId="77777777" w:rsidTr="006B772A">
        <w:tc>
          <w:tcPr>
            <w:tcW w:w="1384" w:type="dxa"/>
          </w:tcPr>
          <w:p w14:paraId="08445D21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158" w:type="dxa"/>
          </w:tcPr>
          <w:p w14:paraId="41B562B3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Listening</w:t>
            </w:r>
          </w:p>
        </w:tc>
        <w:tc>
          <w:tcPr>
            <w:tcW w:w="7159" w:type="dxa"/>
          </w:tcPr>
          <w:p w14:paraId="66985134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Speaking</w:t>
            </w:r>
          </w:p>
        </w:tc>
      </w:tr>
      <w:tr w:rsidR="005E56CB" w:rsidRPr="00DC0D67" w14:paraId="2AADF361" w14:textId="77777777" w:rsidTr="006B772A">
        <w:tc>
          <w:tcPr>
            <w:tcW w:w="1384" w:type="dxa"/>
          </w:tcPr>
          <w:p w14:paraId="774D2C16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1</w:t>
            </w:r>
          </w:p>
        </w:tc>
        <w:tc>
          <w:tcPr>
            <w:tcW w:w="7158" w:type="dxa"/>
          </w:tcPr>
          <w:p w14:paraId="6BDF3F78" w14:textId="77777777" w:rsidR="00CE04A8" w:rsidRPr="00DC0D67" w:rsidRDefault="00CE04A8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Focusing attention - still listen</w:t>
            </w:r>
          </w:p>
          <w:p w14:paraId="6E92BC96" w14:textId="77777777" w:rsidR="00CE04A8" w:rsidRPr="00DC0D67" w:rsidRDefault="00CE04A8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proofErr w:type="gramStart"/>
            <w:r w:rsidRPr="00DC0D67">
              <w:rPr>
                <w:rFonts w:cstheme="minorHAnsi"/>
                <w:color w:val="000000"/>
                <w:sz w:val="21"/>
                <w:szCs w:val="21"/>
              </w:rPr>
              <w:t>or</w:t>
            </w:r>
            <w:proofErr w:type="gramEnd"/>
            <w:r w:rsidRPr="00DC0D67">
              <w:rPr>
                <w:rFonts w:cstheme="minorHAnsi"/>
                <w:color w:val="000000"/>
                <w:sz w:val="21"/>
                <w:szCs w:val="21"/>
              </w:rPr>
              <w:t> do, but can shift own attention.</w:t>
            </w:r>
          </w:p>
          <w:p w14:paraId="0E59A6EE" w14:textId="77777777" w:rsidR="00CE04A8" w:rsidRPr="00DC0D67" w:rsidRDefault="00CE04A8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Is able to follow directions (if not intently focused on own choice of activity).</w:t>
            </w:r>
          </w:p>
          <w:p w14:paraId="66A149FE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159" w:type="dxa"/>
          </w:tcPr>
          <w:p w14:paraId="48D2D643" w14:textId="501260BE" w:rsidR="007D53DB" w:rsidRPr="00DC0D67" w:rsidRDefault="007D53DB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Extends vocabulary, especially</w:t>
            </w:r>
          </w:p>
          <w:p w14:paraId="5B72A27A" w14:textId="591BCDC0" w:rsidR="007D53DB" w:rsidRPr="00DC0D67" w:rsidRDefault="007D53DB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by grouping and naming, exploring</w:t>
            </w:r>
            <w:r w:rsidR="000604C3" w:rsidRPr="00DC0D67"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  <w:r w:rsidRPr="00DC0D67">
              <w:rPr>
                <w:rFonts w:cstheme="minorHAnsi"/>
                <w:color w:val="000000"/>
                <w:sz w:val="21"/>
                <w:szCs w:val="21"/>
              </w:rPr>
              <w:t>the meaning and sounds of new</w:t>
            </w:r>
          </w:p>
          <w:p w14:paraId="57D00FDD" w14:textId="2CC96184" w:rsidR="007D53DB" w:rsidRPr="00DC0D67" w:rsidRDefault="007D53DB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words.</w:t>
            </w:r>
          </w:p>
          <w:p w14:paraId="54A074CE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5E56CB" w:rsidRPr="00DC0D67" w14:paraId="688DFBBD" w14:textId="77777777" w:rsidTr="006B772A">
        <w:tc>
          <w:tcPr>
            <w:tcW w:w="1384" w:type="dxa"/>
          </w:tcPr>
          <w:p w14:paraId="6E5EA355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2</w:t>
            </w:r>
          </w:p>
        </w:tc>
        <w:tc>
          <w:tcPr>
            <w:tcW w:w="7158" w:type="dxa"/>
          </w:tcPr>
          <w:p w14:paraId="3FACDE94" w14:textId="7A588A91" w:rsidR="005E56CB" w:rsidRPr="00DC0D67" w:rsidRDefault="00CE04A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Is able to follow directions.</w:t>
            </w:r>
          </w:p>
        </w:tc>
        <w:tc>
          <w:tcPr>
            <w:tcW w:w="7159" w:type="dxa"/>
          </w:tcPr>
          <w:p w14:paraId="7F6B2A8B" w14:textId="44AED2CE" w:rsidR="007D53DB" w:rsidRPr="00DC0D67" w:rsidRDefault="007D53DB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Uses language to imagine &amp;</w:t>
            </w:r>
          </w:p>
          <w:p w14:paraId="4D4C070A" w14:textId="35EAC7C0" w:rsidR="007D53DB" w:rsidRPr="00DC0D67" w:rsidRDefault="007D53DB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recreate roles and experiences in</w:t>
            </w:r>
            <w:r w:rsidR="000604C3" w:rsidRPr="00DC0D67"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  <w:r w:rsidRPr="00DC0D67">
              <w:rPr>
                <w:rFonts w:cstheme="minorHAnsi"/>
                <w:color w:val="000000"/>
                <w:sz w:val="21"/>
                <w:szCs w:val="21"/>
              </w:rPr>
              <w:t>play situations.</w:t>
            </w:r>
          </w:p>
          <w:p w14:paraId="65E3A06A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5E56CB" w:rsidRPr="00DC0D67" w14:paraId="78AD81F7" w14:textId="77777777" w:rsidTr="006B772A">
        <w:tc>
          <w:tcPr>
            <w:tcW w:w="1384" w:type="dxa"/>
          </w:tcPr>
          <w:p w14:paraId="29FF7DD1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1</w:t>
            </w:r>
          </w:p>
        </w:tc>
        <w:tc>
          <w:tcPr>
            <w:tcW w:w="7158" w:type="dxa"/>
          </w:tcPr>
          <w:p w14:paraId="4309110B" w14:textId="31C8D5D6" w:rsidR="00CE04A8" w:rsidRPr="00DC0D67" w:rsidRDefault="00CE04A8" w:rsidP="00825DF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Two‐channelled attention - can</w:t>
            </w:r>
          </w:p>
          <w:p w14:paraId="4DDFB454" w14:textId="00C041A5" w:rsidR="00CE04A8" w:rsidRPr="00DC0D67" w:rsidRDefault="00CE04A8" w:rsidP="00825DF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listen and do for short span.</w:t>
            </w:r>
          </w:p>
          <w:p w14:paraId="498A93F1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159" w:type="dxa"/>
          </w:tcPr>
          <w:p w14:paraId="6C512927" w14:textId="22102AC2" w:rsidR="007D53DB" w:rsidRPr="00DC0D67" w:rsidRDefault="007D53DB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Introduces a storyline or</w:t>
            </w:r>
          </w:p>
          <w:p w14:paraId="645A564C" w14:textId="61450D1F" w:rsidR="005E56CB" w:rsidRPr="00DC0D67" w:rsidRDefault="007D53D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narrative into their play.</w:t>
            </w:r>
          </w:p>
        </w:tc>
      </w:tr>
      <w:tr w:rsidR="005E56CB" w:rsidRPr="00DC0D67" w14:paraId="1170F795" w14:textId="77777777" w:rsidTr="006B772A">
        <w:tc>
          <w:tcPr>
            <w:tcW w:w="1384" w:type="dxa"/>
          </w:tcPr>
          <w:p w14:paraId="335FD133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2</w:t>
            </w:r>
          </w:p>
        </w:tc>
        <w:tc>
          <w:tcPr>
            <w:tcW w:w="7158" w:type="dxa"/>
          </w:tcPr>
          <w:p w14:paraId="4863E899" w14:textId="6AA314AE" w:rsidR="000604C3" w:rsidRPr="00DC0D67" w:rsidRDefault="000604C3" w:rsidP="00825DF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Maintains attention,</w:t>
            </w:r>
          </w:p>
          <w:p w14:paraId="7DE95DBA" w14:textId="0D5D4AD4" w:rsidR="005E56CB" w:rsidRPr="00DC0D67" w:rsidRDefault="000604C3" w:rsidP="00825DF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concentrates &amp; sits quietly during appropriate activity.</w:t>
            </w:r>
          </w:p>
        </w:tc>
        <w:tc>
          <w:tcPr>
            <w:tcW w:w="7159" w:type="dxa"/>
          </w:tcPr>
          <w:p w14:paraId="58E6A79E" w14:textId="56FCA8F6" w:rsidR="007D53DB" w:rsidRPr="00DC0D67" w:rsidRDefault="007D53DB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Links statements and sticks to a</w:t>
            </w:r>
            <w:r w:rsidR="000604C3" w:rsidRPr="00DC0D67"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  <w:r w:rsidRPr="00DC0D67">
              <w:rPr>
                <w:rFonts w:cstheme="minorHAnsi"/>
                <w:color w:val="000000"/>
                <w:sz w:val="21"/>
                <w:szCs w:val="21"/>
              </w:rPr>
              <w:t>main theme or intention.</w:t>
            </w:r>
          </w:p>
          <w:p w14:paraId="12C91FD6" w14:textId="1B5FF235" w:rsidR="007D53DB" w:rsidRPr="00DC0D67" w:rsidRDefault="007D53DB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Uses talk to organise, sequence &amp; clarify thinking, ideas, feelings &amp; events.</w:t>
            </w:r>
          </w:p>
          <w:p w14:paraId="7CBD9E5B" w14:textId="6DC367DC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7D53DB" w:rsidRPr="00DC0D67" w14:paraId="70A8F432" w14:textId="77777777" w:rsidTr="006B772A">
        <w:tc>
          <w:tcPr>
            <w:tcW w:w="1384" w:type="dxa"/>
          </w:tcPr>
          <w:p w14:paraId="35D6BF9C" w14:textId="77777777" w:rsidR="007D53DB" w:rsidRPr="00DC0D67" w:rsidRDefault="007D53D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1</w:t>
            </w:r>
          </w:p>
        </w:tc>
        <w:tc>
          <w:tcPr>
            <w:tcW w:w="7158" w:type="dxa"/>
            <w:vMerge w:val="restart"/>
          </w:tcPr>
          <w:p w14:paraId="0A818B28" w14:textId="77777777" w:rsidR="007D53DB" w:rsidRPr="00DC0D67" w:rsidRDefault="007D53DB" w:rsidP="00825DF4">
            <w:pPr>
              <w:pStyle w:val="NoSpacing"/>
              <w:jc w:val="center"/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</w:pPr>
            <w:r w:rsidRPr="00DC0D67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t>Listen carefully and respond appropriately when being read to and during whole-class and small group discussions;</w:t>
            </w:r>
          </w:p>
          <w:p w14:paraId="26C43BF3" w14:textId="77777777" w:rsidR="007D53DB" w:rsidRPr="00DC0D67" w:rsidRDefault="007D53DB" w:rsidP="00825DF4">
            <w:pPr>
              <w:pStyle w:val="NoSpacing"/>
              <w:jc w:val="center"/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</w:pPr>
            <w:r w:rsidRPr="00DC0D67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t>Make comments about what they have heard and ask questions to clarify their understanding;</w:t>
            </w:r>
          </w:p>
          <w:p w14:paraId="513C9884" w14:textId="77777777" w:rsidR="007D53DB" w:rsidRPr="00DC0D67" w:rsidRDefault="007D53D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t>Hold conversation when engaged in back-and-forth exchanges with their teachers and peers.</w:t>
            </w:r>
          </w:p>
        </w:tc>
        <w:tc>
          <w:tcPr>
            <w:tcW w:w="7159" w:type="dxa"/>
            <w:vMerge w:val="restart"/>
          </w:tcPr>
          <w:p w14:paraId="1CB3E57C" w14:textId="77777777" w:rsidR="007D53DB" w:rsidRPr="00DC0D67" w:rsidRDefault="007D53DB" w:rsidP="00825DF4">
            <w:pPr>
              <w:pStyle w:val="NoSpacing"/>
              <w:jc w:val="center"/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</w:pPr>
            <w:r w:rsidRPr="00DC0D67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t>Participate in small group, class and one-to-one discussions, offering their own ideas, using new vocabulary;</w:t>
            </w:r>
          </w:p>
          <w:p w14:paraId="3C777E3E" w14:textId="7DCC39A2" w:rsidR="007D53DB" w:rsidRPr="00DC0D67" w:rsidRDefault="007D53DB" w:rsidP="00825DF4">
            <w:pPr>
              <w:pStyle w:val="NoSpacing"/>
              <w:jc w:val="center"/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</w:pPr>
            <w:r w:rsidRPr="00DC0D67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t>Offer explanations for why things might happen, making use of new vocabulary from stories, non-fiction, rhymes and poems when appropriate;</w:t>
            </w:r>
          </w:p>
          <w:p w14:paraId="4F32F334" w14:textId="77777777" w:rsidR="007D53DB" w:rsidRPr="00DC0D67" w:rsidRDefault="007D53D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t>Express their ideas using full sentences, with modelling and support from their teacher.</w:t>
            </w:r>
          </w:p>
        </w:tc>
      </w:tr>
      <w:tr w:rsidR="007D53DB" w:rsidRPr="00DC0D67" w14:paraId="122EA2CA" w14:textId="77777777" w:rsidTr="006B772A">
        <w:tc>
          <w:tcPr>
            <w:tcW w:w="1384" w:type="dxa"/>
          </w:tcPr>
          <w:p w14:paraId="252F7F0A" w14:textId="155D73CC" w:rsidR="007D53DB" w:rsidRPr="00DC0D67" w:rsidRDefault="007D53D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2</w:t>
            </w:r>
          </w:p>
        </w:tc>
        <w:tc>
          <w:tcPr>
            <w:tcW w:w="7158" w:type="dxa"/>
            <w:vMerge/>
          </w:tcPr>
          <w:p w14:paraId="2A296120" w14:textId="77777777" w:rsidR="007D53DB" w:rsidRPr="00DC0D67" w:rsidRDefault="007D53DB" w:rsidP="00825DF4">
            <w:pPr>
              <w:pStyle w:val="NoSpacing"/>
              <w:jc w:val="center"/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159" w:type="dxa"/>
            <w:vMerge/>
          </w:tcPr>
          <w:p w14:paraId="107FCED6" w14:textId="77777777" w:rsidR="007D53DB" w:rsidRPr="00DC0D67" w:rsidRDefault="007D53DB" w:rsidP="00825DF4">
            <w:pPr>
              <w:pStyle w:val="NoSpacing"/>
              <w:jc w:val="center"/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</w:pPr>
          </w:p>
        </w:tc>
      </w:tr>
    </w:tbl>
    <w:p w14:paraId="4FD86E4D" w14:textId="77777777" w:rsidR="005E56CB" w:rsidRPr="00DC0D67" w:rsidRDefault="005E56C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5F5A4AA0" w14:textId="16E2120F" w:rsidR="006F1831" w:rsidRDefault="006F1831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79DB7A73" w14:textId="73F58609" w:rsidR="00831CAD" w:rsidRDefault="00831CAD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2D23F5A4" w14:textId="57935D7B" w:rsidR="00831CAD" w:rsidRDefault="00831CAD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4B762DC5" w14:textId="0FC6C299" w:rsidR="00831CAD" w:rsidRDefault="00831CAD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57242DDD" w14:textId="22005FAA" w:rsidR="00831CAD" w:rsidRDefault="00831CAD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0362B136" w14:textId="7C351DC9" w:rsidR="00831CAD" w:rsidRDefault="00831CAD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1CC49890" w14:textId="3D1D9F8F" w:rsidR="00831CAD" w:rsidRDefault="00831CAD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347F0339" w14:textId="07AB661F" w:rsidR="00831CAD" w:rsidRDefault="00831CAD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55796084" w14:textId="2C789D11" w:rsidR="00831CAD" w:rsidRDefault="00831CAD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2A2E6B58" w14:textId="51D8E476" w:rsidR="00831CAD" w:rsidRDefault="00831CAD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08C16660" w14:textId="7E812CBD" w:rsidR="00831CAD" w:rsidRDefault="00831CAD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3C9E53E2" w14:textId="2104DD72" w:rsidR="00831CAD" w:rsidRDefault="00831CAD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52B017CF" w14:textId="488E3F48" w:rsidR="00831CAD" w:rsidRDefault="00831CAD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141E9A41" w14:textId="75107512" w:rsidR="00831CAD" w:rsidRDefault="00831CAD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13681BFE" w14:textId="1C069AD8" w:rsidR="00831CAD" w:rsidRDefault="00831CAD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446F1374" w14:textId="77777777" w:rsidR="00831CAD" w:rsidRPr="00DC0D67" w:rsidRDefault="00831CAD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25EDC481" w14:textId="291DC273" w:rsidR="006F1831" w:rsidRPr="00DC0D67" w:rsidRDefault="006F1831" w:rsidP="00825DF4">
      <w:pPr>
        <w:pStyle w:val="NoSpacing"/>
        <w:jc w:val="center"/>
        <w:rPr>
          <w:rFonts w:cstheme="minorHAnsi"/>
          <w:sz w:val="21"/>
          <w:szCs w:val="21"/>
        </w:rPr>
      </w:pPr>
      <w:r w:rsidRPr="00DC0D67">
        <w:rPr>
          <w:rFonts w:cstheme="minorHAnsi"/>
          <w:sz w:val="21"/>
          <w:szCs w:val="21"/>
        </w:rPr>
        <w:t>EYFS Progression Map of Key Texts</w:t>
      </w:r>
      <w:r w:rsidR="00C05A90">
        <w:rPr>
          <w:rFonts w:cstheme="minorHAnsi"/>
          <w:sz w:val="21"/>
          <w:szCs w:val="21"/>
        </w:rPr>
        <w:t xml:space="preserve"> - LTP</w:t>
      </w:r>
    </w:p>
    <w:p w14:paraId="2D983D51" w14:textId="77777777" w:rsidR="006F1831" w:rsidRPr="00DC0D67" w:rsidRDefault="006F1831" w:rsidP="00825DF4">
      <w:pPr>
        <w:pStyle w:val="NoSpacing"/>
        <w:jc w:val="center"/>
        <w:rPr>
          <w:rFonts w:cstheme="minorHAnsi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1"/>
        <w:gridCol w:w="2231"/>
        <w:gridCol w:w="2230"/>
        <w:gridCol w:w="2230"/>
        <w:gridCol w:w="2230"/>
        <w:gridCol w:w="2231"/>
        <w:gridCol w:w="2231"/>
      </w:tblGrid>
      <w:tr w:rsidR="006F1831" w:rsidRPr="00DC0D67" w14:paraId="4DA8CA83" w14:textId="77777777" w:rsidTr="007704C4">
        <w:tc>
          <w:tcPr>
            <w:tcW w:w="2231" w:type="dxa"/>
            <w:vMerge w:val="restart"/>
          </w:tcPr>
          <w:p w14:paraId="44750599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lastRenderedPageBreak/>
              <w:t>Little Learners</w:t>
            </w:r>
          </w:p>
        </w:tc>
        <w:tc>
          <w:tcPr>
            <w:tcW w:w="2231" w:type="dxa"/>
          </w:tcPr>
          <w:p w14:paraId="586488C3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1</w:t>
            </w:r>
          </w:p>
        </w:tc>
        <w:tc>
          <w:tcPr>
            <w:tcW w:w="2230" w:type="dxa"/>
          </w:tcPr>
          <w:p w14:paraId="23DF73F0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2</w:t>
            </w:r>
          </w:p>
        </w:tc>
        <w:tc>
          <w:tcPr>
            <w:tcW w:w="2230" w:type="dxa"/>
          </w:tcPr>
          <w:p w14:paraId="4E6F8286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1</w:t>
            </w:r>
          </w:p>
        </w:tc>
        <w:tc>
          <w:tcPr>
            <w:tcW w:w="2230" w:type="dxa"/>
          </w:tcPr>
          <w:p w14:paraId="26EF1B55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2</w:t>
            </w:r>
          </w:p>
        </w:tc>
        <w:tc>
          <w:tcPr>
            <w:tcW w:w="2231" w:type="dxa"/>
          </w:tcPr>
          <w:p w14:paraId="3DF85EC0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1</w:t>
            </w:r>
          </w:p>
        </w:tc>
        <w:tc>
          <w:tcPr>
            <w:tcW w:w="2231" w:type="dxa"/>
          </w:tcPr>
          <w:p w14:paraId="7C57C18A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2</w:t>
            </w:r>
          </w:p>
        </w:tc>
      </w:tr>
      <w:tr w:rsidR="006F1831" w:rsidRPr="00DC0D67" w14:paraId="2B04E471" w14:textId="77777777" w:rsidTr="007704C4">
        <w:tc>
          <w:tcPr>
            <w:tcW w:w="2231" w:type="dxa"/>
            <w:vMerge/>
          </w:tcPr>
          <w:p w14:paraId="5F6DD556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31" w:type="dxa"/>
          </w:tcPr>
          <w:p w14:paraId="44105DAE" w14:textId="77777777" w:rsidR="006F1831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Where’s Spot?</w:t>
            </w:r>
          </w:p>
          <w:p w14:paraId="139E249A" w14:textId="42E6C3B0" w:rsidR="00972CDA" w:rsidRPr="00DC0D67" w:rsidRDefault="00972CD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marks</w:t>
            </w:r>
          </w:p>
        </w:tc>
        <w:tc>
          <w:tcPr>
            <w:tcW w:w="2230" w:type="dxa"/>
          </w:tcPr>
          <w:p w14:paraId="2C235E2F" w14:textId="77777777" w:rsidR="006F1831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That’s Not My Bear!</w:t>
            </w:r>
          </w:p>
          <w:p w14:paraId="34EEF20D" w14:textId="63E0F6C1" w:rsidR="00972CDA" w:rsidRPr="00DC0D67" w:rsidRDefault="00972CD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marks</w:t>
            </w:r>
          </w:p>
        </w:tc>
        <w:tc>
          <w:tcPr>
            <w:tcW w:w="2230" w:type="dxa"/>
          </w:tcPr>
          <w:p w14:paraId="3D2D9C03" w14:textId="77777777" w:rsidR="006F1831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Dear Zoo</w:t>
            </w:r>
          </w:p>
          <w:p w14:paraId="4DC8A8D9" w14:textId="19C6FBA1" w:rsidR="00972CDA" w:rsidRPr="00DC0D67" w:rsidRDefault="00972CD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marks</w:t>
            </w:r>
          </w:p>
        </w:tc>
        <w:tc>
          <w:tcPr>
            <w:tcW w:w="2230" w:type="dxa"/>
          </w:tcPr>
          <w:p w14:paraId="0D4BAB4B" w14:textId="77777777" w:rsidR="006F1831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Dinosaur Roar</w:t>
            </w:r>
          </w:p>
          <w:p w14:paraId="26027BA7" w14:textId="28582E6E" w:rsidR="00972CDA" w:rsidRPr="00DC0D67" w:rsidRDefault="00972CD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Begin to make appropriate marks</w:t>
            </w:r>
          </w:p>
        </w:tc>
        <w:tc>
          <w:tcPr>
            <w:tcW w:w="2231" w:type="dxa"/>
          </w:tcPr>
          <w:p w14:paraId="484E81F2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Postman Bear</w:t>
            </w:r>
          </w:p>
          <w:p w14:paraId="06DBF74F" w14:textId="122F6FC9" w:rsidR="006F1831" w:rsidRPr="00DC0D67" w:rsidRDefault="00972CD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 xml:space="preserve">Outcome: </w:t>
            </w:r>
            <w:r>
              <w:rPr>
                <w:rFonts w:cstheme="minorHAnsi"/>
                <w:sz w:val="21"/>
                <w:szCs w:val="21"/>
              </w:rPr>
              <w:t>M</w:t>
            </w:r>
            <w:r w:rsidRPr="00DC0D67">
              <w:rPr>
                <w:rFonts w:cstheme="minorHAnsi"/>
                <w:sz w:val="21"/>
                <w:szCs w:val="21"/>
              </w:rPr>
              <w:t>ake appropriate marks</w:t>
            </w:r>
          </w:p>
        </w:tc>
        <w:tc>
          <w:tcPr>
            <w:tcW w:w="2231" w:type="dxa"/>
          </w:tcPr>
          <w:p w14:paraId="589D8AAD" w14:textId="77777777" w:rsidR="006F1831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Doing the Animal Bop</w:t>
            </w:r>
          </w:p>
          <w:p w14:paraId="2EDDE4B8" w14:textId="77777777" w:rsidR="00972CDA" w:rsidRPr="00DC0D67" w:rsidRDefault="00972CD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marks and offer a description</w:t>
            </w:r>
          </w:p>
          <w:p w14:paraId="3FAB55BC" w14:textId="5364AF15" w:rsidR="00972CDA" w:rsidRPr="00DC0D67" w:rsidRDefault="00972CD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6F1831" w:rsidRPr="00DC0D67" w14:paraId="12A69BA0" w14:textId="77777777" w:rsidTr="007704C4">
        <w:tc>
          <w:tcPr>
            <w:tcW w:w="2231" w:type="dxa"/>
            <w:vMerge w:val="restart"/>
          </w:tcPr>
          <w:p w14:paraId="75BC800A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Nursery</w:t>
            </w:r>
          </w:p>
        </w:tc>
        <w:tc>
          <w:tcPr>
            <w:tcW w:w="2231" w:type="dxa"/>
          </w:tcPr>
          <w:p w14:paraId="5B88FA4A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1</w:t>
            </w:r>
          </w:p>
        </w:tc>
        <w:tc>
          <w:tcPr>
            <w:tcW w:w="2230" w:type="dxa"/>
          </w:tcPr>
          <w:p w14:paraId="30F6D00F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2</w:t>
            </w:r>
          </w:p>
        </w:tc>
        <w:tc>
          <w:tcPr>
            <w:tcW w:w="2230" w:type="dxa"/>
          </w:tcPr>
          <w:p w14:paraId="0798ADDD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1</w:t>
            </w:r>
          </w:p>
        </w:tc>
        <w:tc>
          <w:tcPr>
            <w:tcW w:w="2230" w:type="dxa"/>
          </w:tcPr>
          <w:p w14:paraId="0752A5AB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2</w:t>
            </w:r>
          </w:p>
        </w:tc>
        <w:tc>
          <w:tcPr>
            <w:tcW w:w="2231" w:type="dxa"/>
          </w:tcPr>
          <w:p w14:paraId="08AA554F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1</w:t>
            </w:r>
          </w:p>
        </w:tc>
        <w:tc>
          <w:tcPr>
            <w:tcW w:w="2231" w:type="dxa"/>
          </w:tcPr>
          <w:p w14:paraId="0997766B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2</w:t>
            </w:r>
          </w:p>
        </w:tc>
      </w:tr>
      <w:tr w:rsidR="006F1831" w:rsidRPr="00DC0D67" w14:paraId="36621ADF" w14:textId="77777777" w:rsidTr="007704C4">
        <w:tc>
          <w:tcPr>
            <w:tcW w:w="2231" w:type="dxa"/>
            <w:vMerge/>
          </w:tcPr>
          <w:p w14:paraId="1CACF7CF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31" w:type="dxa"/>
          </w:tcPr>
          <w:p w14:paraId="605F32C5" w14:textId="77777777" w:rsidR="006F1831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Dear Zoo</w:t>
            </w:r>
          </w:p>
          <w:p w14:paraId="3F2B8E80" w14:textId="77777777" w:rsidR="004B6770" w:rsidRPr="00DC0D67" w:rsidRDefault="004B677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marks and offer a description</w:t>
            </w:r>
          </w:p>
          <w:p w14:paraId="32AB79E5" w14:textId="11C22702" w:rsidR="004B6770" w:rsidRPr="00DC0D67" w:rsidRDefault="004B677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30" w:type="dxa"/>
          </w:tcPr>
          <w:p w14:paraId="77701AC8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Owl Babies</w:t>
            </w:r>
          </w:p>
          <w:p w14:paraId="0506A3AA" w14:textId="77777777" w:rsidR="004B6770" w:rsidRPr="00DC0D67" w:rsidRDefault="004B677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marks and offer a description</w:t>
            </w:r>
          </w:p>
          <w:p w14:paraId="22C06DA2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4B3AA6CF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165D786C" w14:textId="77777777" w:rsidR="006F1831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Whatever Next</w:t>
            </w:r>
          </w:p>
          <w:p w14:paraId="1AE189B3" w14:textId="77777777" w:rsidR="004B6770" w:rsidRPr="00DC0D67" w:rsidRDefault="004B677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marks and offer a description</w:t>
            </w:r>
          </w:p>
          <w:p w14:paraId="241E2D91" w14:textId="6AC15818" w:rsidR="004B6770" w:rsidRPr="00DC0D67" w:rsidRDefault="004B677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30" w:type="dxa"/>
          </w:tcPr>
          <w:p w14:paraId="34C6C966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We’re Going on a Bear hunt</w:t>
            </w:r>
          </w:p>
          <w:p w14:paraId="596C4FEC" w14:textId="77777777" w:rsidR="004B6770" w:rsidRPr="00DC0D67" w:rsidRDefault="004B677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marks and offer a description</w:t>
            </w:r>
          </w:p>
          <w:p w14:paraId="492930F6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441379B5" w14:textId="77777777" w:rsidR="006F1831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Brown Bear, Brown Bear What Do You See?</w:t>
            </w:r>
          </w:p>
          <w:p w14:paraId="4C481E37" w14:textId="03D07CCA" w:rsidR="004B6770" w:rsidRPr="00DC0D67" w:rsidRDefault="004B677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marks and offer a description</w:t>
            </w:r>
          </w:p>
        </w:tc>
        <w:tc>
          <w:tcPr>
            <w:tcW w:w="2230" w:type="dxa"/>
          </w:tcPr>
          <w:p w14:paraId="488C80F5" w14:textId="77777777" w:rsidR="006F1831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The Very Hungry Caterpillar</w:t>
            </w:r>
          </w:p>
          <w:p w14:paraId="05BBFD73" w14:textId="1DCAB3B3" w:rsidR="004B6770" w:rsidRPr="00DC0D67" w:rsidRDefault="004B677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and describe marks</w:t>
            </w:r>
          </w:p>
        </w:tc>
        <w:tc>
          <w:tcPr>
            <w:tcW w:w="2231" w:type="dxa"/>
          </w:tcPr>
          <w:p w14:paraId="17F6D39C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Jasper’s Beanstalk</w:t>
            </w:r>
          </w:p>
          <w:p w14:paraId="7320CF4D" w14:textId="62ACE499" w:rsidR="006F1831" w:rsidRPr="00DC0D67" w:rsidRDefault="004B677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Draw images, make and describe marks</w:t>
            </w:r>
          </w:p>
          <w:p w14:paraId="4CBDAFB0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1B586082" w14:textId="77777777" w:rsidR="006F1831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Jack and the Beanstalk</w:t>
            </w:r>
            <w:r w:rsidR="004B6770">
              <w:rPr>
                <w:rFonts w:cstheme="minorHAnsi"/>
                <w:sz w:val="21"/>
                <w:szCs w:val="21"/>
              </w:rPr>
              <w:t>.</w:t>
            </w:r>
          </w:p>
          <w:p w14:paraId="2409D060" w14:textId="09E649E1" w:rsidR="004B6770" w:rsidRPr="00DC0D67" w:rsidRDefault="004B677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Draw images, make and describe marks</w:t>
            </w:r>
          </w:p>
        </w:tc>
        <w:tc>
          <w:tcPr>
            <w:tcW w:w="2231" w:type="dxa"/>
          </w:tcPr>
          <w:p w14:paraId="3B00825F" w14:textId="289E5500" w:rsidR="004B6770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The Little Red</w:t>
            </w:r>
            <w:r w:rsidR="004B6770" w:rsidRPr="00DC0D67">
              <w:rPr>
                <w:rFonts w:cstheme="minorHAnsi"/>
                <w:sz w:val="21"/>
                <w:szCs w:val="21"/>
              </w:rPr>
              <w:t xml:space="preserve"> Outcome: Draw images, make and describe marks/write initial sounds.</w:t>
            </w:r>
          </w:p>
          <w:p w14:paraId="278BB9C2" w14:textId="5A89D2EA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Hen</w:t>
            </w:r>
          </w:p>
        </w:tc>
      </w:tr>
      <w:tr w:rsidR="006F1831" w:rsidRPr="00DC0D67" w14:paraId="6B3820A8" w14:textId="77777777" w:rsidTr="007704C4">
        <w:tc>
          <w:tcPr>
            <w:tcW w:w="2231" w:type="dxa"/>
            <w:vMerge w:val="restart"/>
          </w:tcPr>
          <w:p w14:paraId="6CADBD38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Reception</w:t>
            </w:r>
          </w:p>
        </w:tc>
        <w:tc>
          <w:tcPr>
            <w:tcW w:w="2231" w:type="dxa"/>
          </w:tcPr>
          <w:p w14:paraId="6040EFDF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1</w:t>
            </w:r>
          </w:p>
        </w:tc>
        <w:tc>
          <w:tcPr>
            <w:tcW w:w="2230" w:type="dxa"/>
          </w:tcPr>
          <w:p w14:paraId="363F38D2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2</w:t>
            </w:r>
          </w:p>
        </w:tc>
        <w:tc>
          <w:tcPr>
            <w:tcW w:w="2230" w:type="dxa"/>
          </w:tcPr>
          <w:p w14:paraId="32739EF7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1</w:t>
            </w:r>
          </w:p>
        </w:tc>
        <w:tc>
          <w:tcPr>
            <w:tcW w:w="2230" w:type="dxa"/>
          </w:tcPr>
          <w:p w14:paraId="18A638EF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2</w:t>
            </w:r>
          </w:p>
        </w:tc>
        <w:tc>
          <w:tcPr>
            <w:tcW w:w="2231" w:type="dxa"/>
          </w:tcPr>
          <w:p w14:paraId="3BE2DC13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1</w:t>
            </w:r>
          </w:p>
        </w:tc>
        <w:tc>
          <w:tcPr>
            <w:tcW w:w="2231" w:type="dxa"/>
          </w:tcPr>
          <w:p w14:paraId="0921A809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2</w:t>
            </w:r>
          </w:p>
        </w:tc>
      </w:tr>
      <w:tr w:rsidR="006F1831" w:rsidRPr="00DC0D67" w14:paraId="55FF3398" w14:textId="77777777" w:rsidTr="007704C4">
        <w:tc>
          <w:tcPr>
            <w:tcW w:w="2231" w:type="dxa"/>
            <w:vMerge/>
          </w:tcPr>
          <w:p w14:paraId="6349C07E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31" w:type="dxa"/>
          </w:tcPr>
          <w:p w14:paraId="1F6A9E88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David Goes to School –Self regulation, rules and expectations.</w:t>
            </w:r>
          </w:p>
          <w:p w14:paraId="1D8EB0CC" w14:textId="77777777" w:rsidR="00281E55" w:rsidRPr="00DC0D67" w:rsidRDefault="00281E55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Draw images, write labels/initial sounds.</w:t>
            </w:r>
          </w:p>
          <w:p w14:paraId="7CC51626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3BC299CF" w14:textId="77777777" w:rsidR="006F1831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Oi cat stories – rhyme.</w:t>
            </w:r>
          </w:p>
          <w:p w14:paraId="25024532" w14:textId="33935CBD" w:rsidR="00281E55" w:rsidRPr="00DC0D67" w:rsidRDefault="00281E55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Draw images, write labels/initial sounds/CVC words.</w:t>
            </w:r>
          </w:p>
        </w:tc>
        <w:tc>
          <w:tcPr>
            <w:tcW w:w="2230" w:type="dxa"/>
          </w:tcPr>
          <w:p w14:paraId="63254C27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The Gingerbread Man.</w:t>
            </w:r>
          </w:p>
          <w:p w14:paraId="28E76ED4" w14:textId="253EE0BD" w:rsidR="006F1831" w:rsidRPr="00DC0D67" w:rsidRDefault="00281E55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Oral retelling, draw images and write a caption.</w:t>
            </w:r>
          </w:p>
          <w:p w14:paraId="51937BC1" w14:textId="1BFEDDFE" w:rsidR="006F1831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1B9728B3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776CB015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5FDA8A73" w14:textId="1ECBECB2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Christmas story.</w:t>
            </w:r>
          </w:p>
          <w:p w14:paraId="5DFE47F3" w14:textId="12D8152F" w:rsidR="006F1831" w:rsidRPr="00DC0D67" w:rsidRDefault="00281E55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Outcome: </w:t>
            </w:r>
            <w:r w:rsidRPr="00DC0D67">
              <w:rPr>
                <w:rFonts w:cstheme="minorHAnsi"/>
                <w:sz w:val="21"/>
                <w:szCs w:val="21"/>
              </w:rPr>
              <w:t>Oral retelling, draw images and write a caption.</w:t>
            </w:r>
          </w:p>
        </w:tc>
        <w:tc>
          <w:tcPr>
            <w:tcW w:w="2230" w:type="dxa"/>
          </w:tcPr>
          <w:p w14:paraId="7F1B1DE0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The Billy Goat’s Gruff.</w:t>
            </w:r>
          </w:p>
          <w:p w14:paraId="2E42437A" w14:textId="77777777" w:rsidR="00281E55" w:rsidRPr="00DC0D67" w:rsidRDefault="00281E55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Oral retelling, Innovation of the story and write a caption.</w:t>
            </w:r>
          </w:p>
          <w:p w14:paraId="4E560A18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55CE0DF7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7AF2CEFC" w14:textId="77777777" w:rsidR="006F1831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Naughty Bus.</w:t>
            </w:r>
          </w:p>
          <w:p w14:paraId="134CDDC7" w14:textId="4FFB9541" w:rsidR="00281E55" w:rsidRPr="00DC0D67" w:rsidRDefault="00281E55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Recount of where Naughty Bus has been.</w:t>
            </w:r>
          </w:p>
        </w:tc>
        <w:tc>
          <w:tcPr>
            <w:tcW w:w="2230" w:type="dxa"/>
          </w:tcPr>
          <w:p w14:paraId="06E4C88E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On the way home.</w:t>
            </w:r>
          </w:p>
          <w:p w14:paraId="0F8529BB" w14:textId="746D2E66" w:rsidR="00D83532" w:rsidRPr="00DC0D67" w:rsidRDefault="00D8353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Retell/innovate the story – short sentences.</w:t>
            </w:r>
          </w:p>
          <w:p w14:paraId="11EE97FA" w14:textId="77777777" w:rsidR="00DE3E15" w:rsidRPr="00DC0D67" w:rsidRDefault="00DE3E15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5D4C8CE7" w14:textId="77777777" w:rsidR="00DE3E15" w:rsidRPr="00DC0D67" w:rsidRDefault="00DE3E15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5CC65C26" w14:textId="77777777" w:rsidR="00DE3E15" w:rsidRPr="00DC0D67" w:rsidRDefault="00DE3E15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The hairy toe</w:t>
            </w:r>
          </w:p>
          <w:p w14:paraId="40C9FCAA" w14:textId="12CDBD44" w:rsidR="00DE3E15" w:rsidRPr="00DC0D67" w:rsidRDefault="00D8353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Outcome: </w:t>
            </w:r>
            <w:r w:rsidRPr="00DC0D67">
              <w:rPr>
                <w:rFonts w:cstheme="minorHAnsi"/>
                <w:sz w:val="21"/>
                <w:szCs w:val="21"/>
              </w:rPr>
              <w:t>Retell/innovate the story – short sentences. Structure of stories.</w:t>
            </w:r>
          </w:p>
        </w:tc>
        <w:tc>
          <w:tcPr>
            <w:tcW w:w="2231" w:type="dxa"/>
          </w:tcPr>
          <w:p w14:paraId="1FEEDDF3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Recipe for a story</w:t>
            </w:r>
          </w:p>
          <w:p w14:paraId="3F9A3DC5" w14:textId="1B9A05A1" w:rsidR="00D83532" w:rsidRPr="00DC0D67" w:rsidRDefault="00D8353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Begin to invent own stories. Introduce punctuation to sentences.</w:t>
            </w:r>
          </w:p>
          <w:p w14:paraId="43133D21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541CE77D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73E991B4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Hoot Owl.</w:t>
            </w:r>
          </w:p>
          <w:p w14:paraId="6287AACA" w14:textId="12AD29C4" w:rsidR="006F1831" w:rsidRPr="00DC0D67" w:rsidRDefault="00D8353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Character description.</w:t>
            </w:r>
          </w:p>
        </w:tc>
        <w:tc>
          <w:tcPr>
            <w:tcW w:w="2231" w:type="dxa"/>
          </w:tcPr>
          <w:p w14:paraId="09AFDFBA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proofErr w:type="spellStart"/>
            <w:r w:rsidRPr="00DC0D67">
              <w:rPr>
                <w:rFonts w:cstheme="minorHAnsi"/>
                <w:sz w:val="21"/>
                <w:szCs w:val="21"/>
              </w:rPr>
              <w:t>Supertato</w:t>
            </w:r>
            <w:proofErr w:type="spellEnd"/>
            <w:r w:rsidRPr="00DC0D67">
              <w:rPr>
                <w:rFonts w:cstheme="minorHAnsi"/>
                <w:sz w:val="21"/>
                <w:szCs w:val="21"/>
              </w:rPr>
              <w:t>.</w:t>
            </w:r>
          </w:p>
          <w:p w14:paraId="3AE4061E" w14:textId="77777777" w:rsidR="00D83532" w:rsidRPr="00DC0D67" w:rsidRDefault="00D8353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Wanted poster with character description. Invent own superhero story.</w:t>
            </w:r>
          </w:p>
          <w:p w14:paraId="3B269BF7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639849DA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137E2C84" w14:textId="77777777" w:rsidR="006F1831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The Human Body</w:t>
            </w:r>
            <w:r w:rsidR="00247591" w:rsidRPr="00DC0D67">
              <w:rPr>
                <w:rFonts w:cstheme="minorHAnsi"/>
                <w:sz w:val="21"/>
                <w:szCs w:val="21"/>
              </w:rPr>
              <w:t xml:space="preserve"> (T4W text)</w:t>
            </w:r>
            <w:r w:rsidRPr="00DC0D67">
              <w:rPr>
                <w:rFonts w:cstheme="minorHAnsi"/>
                <w:sz w:val="21"/>
                <w:szCs w:val="21"/>
              </w:rPr>
              <w:t>.</w:t>
            </w:r>
          </w:p>
          <w:p w14:paraId="645618B8" w14:textId="119B9E6B" w:rsidR="00D83532" w:rsidRPr="00DC0D67" w:rsidRDefault="00D8353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 xml:space="preserve">Outcome: </w:t>
            </w:r>
            <w:proofErr w:type="spellStart"/>
            <w:r w:rsidRPr="00DC0D67">
              <w:rPr>
                <w:rFonts w:cstheme="minorHAnsi"/>
                <w:sz w:val="21"/>
                <w:szCs w:val="21"/>
              </w:rPr>
              <w:t>Non fiction</w:t>
            </w:r>
            <w:proofErr w:type="spellEnd"/>
            <w:r w:rsidRPr="00DC0D67">
              <w:rPr>
                <w:rFonts w:cstheme="minorHAnsi"/>
                <w:sz w:val="21"/>
                <w:szCs w:val="21"/>
              </w:rPr>
              <w:t>; Fact file.</w:t>
            </w:r>
          </w:p>
        </w:tc>
      </w:tr>
    </w:tbl>
    <w:p w14:paraId="3A6B2583" w14:textId="511FF995" w:rsidR="006F1831" w:rsidRDefault="006F1831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52B6B866" w14:textId="46CCF0C7" w:rsidR="008A04E0" w:rsidRDefault="008A04E0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3F3DE653" w14:textId="47BF3CC4" w:rsidR="008A04E0" w:rsidRDefault="008A04E0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0E8B1947" w14:textId="71C0E88A" w:rsidR="00FD148E" w:rsidRDefault="00FD148E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10A5F9A3" w14:textId="4A668D4C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5B478775" w14:textId="62246E17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2AA05959" w14:textId="649081DF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16D34059" w14:textId="77777777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25B1BEB4" w14:textId="360A4F99" w:rsidR="008A04E0" w:rsidRDefault="008A04E0" w:rsidP="00825DF4">
      <w:pPr>
        <w:pStyle w:val="NoSpacing"/>
        <w:jc w:val="center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EYFS Key Vocabulary</w:t>
      </w:r>
    </w:p>
    <w:p w14:paraId="70191EA3" w14:textId="77777777" w:rsidR="008A04E0" w:rsidRDefault="008A04E0" w:rsidP="00825DF4">
      <w:pPr>
        <w:pStyle w:val="NoSpacing"/>
        <w:jc w:val="center"/>
        <w:rPr>
          <w:rFonts w:cstheme="minorHAnsi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1"/>
        <w:gridCol w:w="2231"/>
        <w:gridCol w:w="2230"/>
        <w:gridCol w:w="2230"/>
        <w:gridCol w:w="2230"/>
        <w:gridCol w:w="2231"/>
        <w:gridCol w:w="2231"/>
      </w:tblGrid>
      <w:tr w:rsidR="008A04E0" w:rsidRPr="00DC0D67" w14:paraId="65956316" w14:textId="77777777" w:rsidTr="009749D7">
        <w:tc>
          <w:tcPr>
            <w:tcW w:w="2231" w:type="dxa"/>
            <w:vMerge w:val="restart"/>
          </w:tcPr>
          <w:p w14:paraId="7D0CA34A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lastRenderedPageBreak/>
              <w:t>Little Learners</w:t>
            </w:r>
          </w:p>
        </w:tc>
        <w:tc>
          <w:tcPr>
            <w:tcW w:w="2231" w:type="dxa"/>
          </w:tcPr>
          <w:p w14:paraId="68E1599F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1</w:t>
            </w:r>
          </w:p>
        </w:tc>
        <w:tc>
          <w:tcPr>
            <w:tcW w:w="2230" w:type="dxa"/>
          </w:tcPr>
          <w:p w14:paraId="28381FD3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2</w:t>
            </w:r>
          </w:p>
        </w:tc>
        <w:tc>
          <w:tcPr>
            <w:tcW w:w="2230" w:type="dxa"/>
          </w:tcPr>
          <w:p w14:paraId="0C29AD2F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1</w:t>
            </w:r>
          </w:p>
        </w:tc>
        <w:tc>
          <w:tcPr>
            <w:tcW w:w="2230" w:type="dxa"/>
          </w:tcPr>
          <w:p w14:paraId="35E59B26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2</w:t>
            </w:r>
          </w:p>
        </w:tc>
        <w:tc>
          <w:tcPr>
            <w:tcW w:w="2231" w:type="dxa"/>
          </w:tcPr>
          <w:p w14:paraId="447DC7B0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1</w:t>
            </w:r>
          </w:p>
        </w:tc>
        <w:tc>
          <w:tcPr>
            <w:tcW w:w="2231" w:type="dxa"/>
          </w:tcPr>
          <w:p w14:paraId="28627E56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2</w:t>
            </w:r>
          </w:p>
        </w:tc>
      </w:tr>
      <w:tr w:rsidR="008A04E0" w:rsidRPr="00DC0D67" w14:paraId="3C0B2D49" w14:textId="77777777" w:rsidTr="009749D7">
        <w:tc>
          <w:tcPr>
            <w:tcW w:w="2231" w:type="dxa"/>
            <w:vMerge/>
          </w:tcPr>
          <w:p w14:paraId="2F072586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31" w:type="dxa"/>
          </w:tcPr>
          <w:p w14:paraId="40375A0D" w14:textId="77777777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Where’s Spot?</w:t>
            </w:r>
          </w:p>
          <w:p w14:paraId="3565141E" w14:textId="77777777" w:rsidR="00617C8E" w:rsidRPr="00DC0D67" w:rsidRDefault="00617C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26866C6E" w14:textId="27F964B2" w:rsidR="008A04E0" w:rsidRPr="00DC0D67" w:rsidRDefault="000372E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Prepositions in book – behind, inside, under.</w:t>
            </w:r>
          </w:p>
        </w:tc>
        <w:tc>
          <w:tcPr>
            <w:tcW w:w="2230" w:type="dxa"/>
          </w:tcPr>
          <w:p w14:paraId="0DFA8B49" w14:textId="77777777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That’s Not My Bear!</w:t>
            </w:r>
          </w:p>
          <w:p w14:paraId="7876750F" w14:textId="77777777" w:rsidR="00617C8E" w:rsidRPr="00DC0D67" w:rsidRDefault="00617C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5FBE2265" w14:textId="7ED6ADA7" w:rsidR="008A04E0" w:rsidRPr="00DC0D67" w:rsidRDefault="000372E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Describing words – squashy, soft, fuzzy, scratchy, shiny, fluffy.</w:t>
            </w:r>
          </w:p>
        </w:tc>
        <w:tc>
          <w:tcPr>
            <w:tcW w:w="2230" w:type="dxa"/>
          </w:tcPr>
          <w:p w14:paraId="1C3A6358" w14:textId="77777777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Dear Zoo</w:t>
            </w:r>
          </w:p>
          <w:p w14:paraId="048710B6" w14:textId="77777777" w:rsidR="00617C8E" w:rsidRPr="00DC0D67" w:rsidRDefault="00617C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0701FAF8" w14:textId="0CD0DA67" w:rsidR="008A04E0" w:rsidRPr="00DC0D67" w:rsidRDefault="00E86E73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Describing words – heavy, tall, fierce, grumpy, scary, jumpy, perfect.</w:t>
            </w:r>
          </w:p>
        </w:tc>
        <w:tc>
          <w:tcPr>
            <w:tcW w:w="2230" w:type="dxa"/>
          </w:tcPr>
          <w:p w14:paraId="7205A0F5" w14:textId="77777777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Dinosaur Roar</w:t>
            </w:r>
          </w:p>
          <w:p w14:paraId="1F2C7EDB" w14:textId="77777777" w:rsidR="00617C8E" w:rsidRDefault="00617C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4C8E460D" w14:textId="43576946" w:rsidR="00E86E73" w:rsidRDefault="00E86E73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Describing words and prepositions in book -</w:t>
            </w:r>
          </w:p>
          <w:p w14:paraId="3D7E3830" w14:textId="5890D635" w:rsidR="00E86E73" w:rsidRPr="00DC0D67" w:rsidRDefault="00E86E73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Roar, squeak, meek, fast, slow, above, below, weak, strong, short, long, fat, tiny, clean, slimy, sweet, spiky, lumpy.</w:t>
            </w:r>
          </w:p>
          <w:p w14:paraId="5CFCBEEE" w14:textId="4C98DB93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31" w:type="dxa"/>
          </w:tcPr>
          <w:p w14:paraId="673587E6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Postman Bear</w:t>
            </w:r>
          </w:p>
          <w:p w14:paraId="127B1C3C" w14:textId="77777777" w:rsidR="00617C8E" w:rsidRPr="00DC0D67" w:rsidRDefault="00617C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580A7D97" w14:textId="0B6E83B1" w:rsidR="008A04E0" w:rsidRDefault="000A15B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Names of animals and objects in story –</w:t>
            </w:r>
          </w:p>
          <w:p w14:paraId="0BAB81C9" w14:textId="4593FC83" w:rsidR="000A15BB" w:rsidRPr="00DC0D67" w:rsidRDefault="001C7BA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Acorn, </w:t>
            </w:r>
            <w:r w:rsidR="000A15BB">
              <w:rPr>
                <w:rFonts w:cstheme="minorHAnsi"/>
                <w:sz w:val="21"/>
                <w:szCs w:val="21"/>
              </w:rPr>
              <w:t>bear, squirrel, pon</w:t>
            </w:r>
            <w:r>
              <w:rPr>
                <w:rFonts w:cstheme="minorHAnsi"/>
                <w:sz w:val="21"/>
                <w:szCs w:val="21"/>
              </w:rPr>
              <w:t>d</w:t>
            </w:r>
            <w:r w:rsidR="000A15BB">
              <w:rPr>
                <w:rFonts w:cstheme="minorHAnsi"/>
                <w:sz w:val="21"/>
                <w:szCs w:val="21"/>
              </w:rPr>
              <w:t>, mole, letter, frog</w:t>
            </w:r>
            <w:r>
              <w:rPr>
                <w:rFonts w:cstheme="minorHAnsi"/>
                <w:sz w:val="21"/>
                <w:szCs w:val="21"/>
              </w:rPr>
              <w:t>,</w:t>
            </w:r>
            <w:r w:rsidR="000A15BB">
              <w:rPr>
                <w:rFonts w:cstheme="minorHAnsi"/>
                <w:sz w:val="21"/>
                <w:szCs w:val="21"/>
              </w:rPr>
              <w:t xml:space="preserve"> tree, door, </w:t>
            </w:r>
            <w:r>
              <w:rPr>
                <w:rFonts w:cstheme="minorHAnsi"/>
                <w:sz w:val="21"/>
                <w:szCs w:val="21"/>
              </w:rPr>
              <w:t xml:space="preserve">kitchen, </w:t>
            </w:r>
            <w:r w:rsidR="000A15BB">
              <w:rPr>
                <w:rFonts w:cstheme="minorHAnsi"/>
                <w:sz w:val="21"/>
                <w:szCs w:val="21"/>
              </w:rPr>
              <w:t>cake.</w:t>
            </w:r>
          </w:p>
        </w:tc>
        <w:tc>
          <w:tcPr>
            <w:tcW w:w="2231" w:type="dxa"/>
          </w:tcPr>
          <w:p w14:paraId="4D9EBFD4" w14:textId="77777777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Doing the Animal Bop</w:t>
            </w:r>
          </w:p>
          <w:p w14:paraId="17F6F45A" w14:textId="77777777" w:rsidR="00617C8E" w:rsidRDefault="00617C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47046C2A" w14:textId="29BEC7F0" w:rsidR="001C7BA2" w:rsidRDefault="001C7BA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Action words -</w:t>
            </w:r>
          </w:p>
          <w:p w14:paraId="336CB1B9" w14:textId="1709033A" w:rsidR="000A15BB" w:rsidRPr="00DC0D67" w:rsidRDefault="001C7BA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Dance, sing, waddle, bounce, flutter, flounce, slither, wriggle, jiggle, stop, jump, wiggle, kick, wave, cluck, waddle, swing, stomp.</w:t>
            </w:r>
          </w:p>
          <w:p w14:paraId="41B446C1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8A04E0" w:rsidRPr="00DC0D67" w14:paraId="4F15443D" w14:textId="77777777" w:rsidTr="009749D7">
        <w:tc>
          <w:tcPr>
            <w:tcW w:w="2231" w:type="dxa"/>
            <w:vMerge w:val="restart"/>
          </w:tcPr>
          <w:p w14:paraId="13D514D3" w14:textId="2580EBF0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Nursery</w:t>
            </w:r>
          </w:p>
        </w:tc>
        <w:tc>
          <w:tcPr>
            <w:tcW w:w="2231" w:type="dxa"/>
          </w:tcPr>
          <w:p w14:paraId="708CAB2E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1</w:t>
            </w:r>
          </w:p>
        </w:tc>
        <w:tc>
          <w:tcPr>
            <w:tcW w:w="2230" w:type="dxa"/>
          </w:tcPr>
          <w:p w14:paraId="5F8FFD51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2</w:t>
            </w:r>
          </w:p>
        </w:tc>
        <w:tc>
          <w:tcPr>
            <w:tcW w:w="2230" w:type="dxa"/>
          </w:tcPr>
          <w:p w14:paraId="31F60523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1</w:t>
            </w:r>
          </w:p>
        </w:tc>
        <w:tc>
          <w:tcPr>
            <w:tcW w:w="2230" w:type="dxa"/>
          </w:tcPr>
          <w:p w14:paraId="462FDB18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2</w:t>
            </w:r>
          </w:p>
        </w:tc>
        <w:tc>
          <w:tcPr>
            <w:tcW w:w="2231" w:type="dxa"/>
          </w:tcPr>
          <w:p w14:paraId="34F4F738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1</w:t>
            </w:r>
          </w:p>
        </w:tc>
        <w:tc>
          <w:tcPr>
            <w:tcW w:w="2231" w:type="dxa"/>
          </w:tcPr>
          <w:p w14:paraId="34BCEE78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2</w:t>
            </w:r>
          </w:p>
        </w:tc>
      </w:tr>
      <w:tr w:rsidR="008A04E0" w:rsidRPr="00DC0D67" w14:paraId="75F01EDB" w14:textId="77777777" w:rsidTr="009749D7">
        <w:tc>
          <w:tcPr>
            <w:tcW w:w="2231" w:type="dxa"/>
            <w:vMerge/>
          </w:tcPr>
          <w:p w14:paraId="7DE7BF68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31" w:type="dxa"/>
          </w:tcPr>
          <w:p w14:paraId="3EA70486" w14:textId="77777777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Dear Zoo</w:t>
            </w:r>
          </w:p>
          <w:p w14:paraId="570FF57C" w14:textId="77777777" w:rsidR="00617C8E" w:rsidRPr="00DC0D67" w:rsidRDefault="00617C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76D27CA2" w14:textId="77777777" w:rsidR="00121059" w:rsidRPr="00DC0D67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From story: Animal names, heavy, fragile, tall, fierce, danger, grumpy, scary, naughty, perfect.</w:t>
            </w:r>
          </w:p>
          <w:p w14:paraId="5322A9C4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30" w:type="dxa"/>
          </w:tcPr>
          <w:p w14:paraId="73D7A1A3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Owl Babies</w:t>
            </w:r>
          </w:p>
          <w:p w14:paraId="1010D539" w14:textId="77777777" w:rsidR="00617C8E" w:rsidRPr="00DC0D67" w:rsidRDefault="00617C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3CFAF0E7" w14:textId="4FCD9505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From story: Tree trunk, twigs, thought, hunting, branch, ivy, brave, swooped, silent.</w:t>
            </w:r>
          </w:p>
          <w:p w14:paraId="01F899C0" w14:textId="1CDACF90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Ambitious Vocabulary: Nocturnal – active at night and sleeping in the day.</w:t>
            </w:r>
          </w:p>
          <w:p w14:paraId="392F0755" w14:textId="11598CA0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Owlet – a small or young owl.</w:t>
            </w:r>
          </w:p>
          <w:p w14:paraId="48369D69" w14:textId="70D0B044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11070243" w14:textId="5AE66E24" w:rsidR="00617C8E" w:rsidRDefault="00617C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551C3DD5" w14:textId="377CFDA7" w:rsidR="00DB60CA" w:rsidRDefault="00DB60C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511BD160" w14:textId="333C2452" w:rsidR="00DB60CA" w:rsidRDefault="00DB60C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254A2C77" w14:textId="2998A06E" w:rsidR="00DB60CA" w:rsidRDefault="00DB60C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5F4F7593" w14:textId="065E6B89" w:rsidR="00DB60CA" w:rsidRDefault="00DB60C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2CD67008" w14:textId="77777777" w:rsidR="00DB60CA" w:rsidRPr="00DC0D67" w:rsidRDefault="00DB60C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7241B349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5D87F82C" w14:textId="77777777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Whatever Next</w:t>
            </w:r>
          </w:p>
          <w:p w14:paraId="1A497B6D" w14:textId="77777777" w:rsidR="00617C8E" w:rsidRPr="00DC0D67" w:rsidRDefault="00617C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318EDBB5" w14:textId="77777777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From story: Moon, rocket, chimney, aeroplane, passengers, roared, picnic, helmet, gasped</w:t>
            </w:r>
          </w:p>
          <w:p w14:paraId="508F83CC" w14:textId="33748A47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>Ambitious Vocabulary: Astronaut – a person who is trained to travel in spacecraft, travels to space.</w:t>
            </w:r>
          </w:p>
          <w:p w14:paraId="2CC0092B" w14:textId="18E98975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Outer space – the universe outside of earth.</w:t>
            </w:r>
          </w:p>
          <w:p w14:paraId="5E2C8B37" w14:textId="524B01CE" w:rsidR="00121059" w:rsidRPr="00DC0D67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Earth – the planet on which we live.</w:t>
            </w:r>
          </w:p>
          <w:p w14:paraId="2D29FD58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30" w:type="dxa"/>
          </w:tcPr>
          <w:p w14:paraId="3EE8E552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lastRenderedPageBreak/>
              <w:t>We’re Going on a Bear hunt</w:t>
            </w:r>
          </w:p>
          <w:p w14:paraId="54EE8AFF" w14:textId="77777777" w:rsidR="00617C8E" w:rsidRPr="00DC0D67" w:rsidRDefault="00617C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304C4FCA" w14:textId="22910D6F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From story: Positional language/ directional – over, under, </w:t>
            </w:r>
            <w:proofErr w:type="spellStart"/>
            <w:r>
              <w:rPr>
                <w:rFonts w:cstheme="minorHAnsi"/>
                <w:sz w:val="21"/>
                <w:szCs w:val="21"/>
              </w:rPr>
              <w:t>through</w:t>
            </w:r>
            <w:proofErr w:type="spellEnd"/>
            <w:r>
              <w:rPr>
                <w:rFonts w:cstheme="minorHAnsi"/>
                <w:sz w:val="21"/>
                <w:szCs w:val="21"/>
              </w:rPr>
              <w:t>.</w:t>
            </w:r>
          </w:p>
          <w:p w14:paraId="7A9DB512" w14:textId="77777777" w:rsidR="00121059" w:rsidRPr="00DC0D67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Beautiful, long, wavy, squelch, splash, forest, gloomy, snowstorm, narrow, tiptoe, shiny, furry.</w:t>
            </w:r>
          </w:p>
          <w:p w14:paraId="5FEC9015" w14:textId="2166A71B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7A257093" w14:textId="095CB955" w:rsidR="00DB60CA" w:rsidRDefault="00DB60C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453EA428" w14:textId="0F2C67CE" w:rsidR="00DB60CA" w:rsidRDefault="00DB60C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3596F213" w14:textId="7AD18B21" w:rsidR="00DB60CA" w:rsidRDefault="00DB60C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53D37516" w14:textId="723FAFD2" w:rsidR="00DB60CA" w:rsidRDefault="00DB60C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1048FB89" w14:textId="77777777" w:rsidR="00DB60CA" w:rsidRDefault="00DB60C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53DED0FB" w14:textId="77777777" w:rsidR="00617C8E" w:rsidRPr="00DC0D67" w:rsidRDefault="00617C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11604D26" w14:textId="77777777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Brown Bear, Brown Bear What Do You See?</w:t>
            </w:r>
          </w:p>
          <w:p w14:paraId="567F9F88" w14:textId="77777777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marks and offer a description</w:t>
            </w:r>
            <w:r w:rsidR="00121059">
              <w:rPr>
                <w:rFonts w:cstheme="minorHAnsi"/>
                <w:sz w:val="21"/>
                <w:szCs w:val="21"/>
              </w:rPr>
              <w:t>.</w:t>
            </w:r>
          </w:p>
          <w:p w14:paraId="523615E5" w14:textId="77777777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7FF2D5B1" w14:textId="77777777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From story: Colours, animals.</w:t>
            </w:r>
          </w:p>
          <w:p w14:paraId="21FCEFE6" w14:textId="77777777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 xml:space="preserve">Outcome: Make marks </w:t>
            </w:r>
            <w:r w:rsidRPr="00DC0D67">
              <w:rPr>
                <w:rFonts w:cstheme="minorHAnsi"/>
                <w:sz w:val="21"/>
                <w:szCs w:val="21"/>
              </w:rPr>
              <w:lastRenderedPageBreak/>
              <w:t>and offer a description</w:t>
            </w:r>
          </w:p>
          <w:p w14:paraId="7F8C031F" w14:textId="77777777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3960C1C9" w14:textId="31BD2DBF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Ambitious Vocabulary:</w:t>
            </w:r>
          </w:p>
          <w:p w14:paraId="4FF709DF" w14:textId="4190CABC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Hibernate: to sleep through winter.</w:t>
            </w:r>
          </w:p>
          <w:p w14:paraId="53427F49" w14:textId="6ABE59AC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Nervous: having or showing feelings of worry.</w:t>
            </w:r>
          </w:p>
          <w:p w14:paraId="3919F41A" w14:textId="23831159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Terrified: extremely afraid or scared.</w:t>
            </w:r>
          </w:p>
          <w:p w14:paraId="367C6447" w14:textId="669A8D92" w:rsidR="00121059" w:rsidRPr="00DC0D67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30" w:type="dxa"/>
          </w:tcPr>
          <w:p w14:paraId="5D1FB77B" w14:textId="77777777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lastRenderedPageBreak/>
              <w:t>The Very Hungry Caterpillar</w:t>
            </w:r>
          </w:p>
          <w:p w14:paraId="04B095CB" w14:textId="77777777" w:rsidR="00617C8E" w:rsidRPr="00DC0D67" w:rsidRDefault="00617C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12DA5811" w14:textId="763D5274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From story: Days of week, Egg, caterpillar, hungry, plums, pickle, salami, watermelon, fat, cocoon, butterfly.</w:t>
            </w:r>
          </w:p>
          <w:p w14:paraId="5D71352D" w14:textId="77777777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5B11F79B" w14:textId="77777777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Ambitious Vocabulary: Life cycle – stages of life/ how a living thing changes.</w:t>
            </w:r>
          </w:p>
          <w:p w14:paraId="5B54E39A" w14:textId="77777777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Transform - Changed in a strange and surprising way.</w:t>
            </w:r>
          </w:p>
          <w:p w14:paraId="24CED2A9" w14:textId="692D887F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31" w:type="dxa"/>
          </w:tcPr>
          <w:p w14:paraId="2D74633B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Jasper’s Beanstalk</w:t>
            </w:r>
          </w:p>
          <w:p w14:paraId="056F458C" w14:textId="77777777" w:rsidR="00617C8E" w:rsidRPr="00DC0D67" w:rsidRDefault="00617C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0CCB2BDD" w14:textId="29912527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From story: Days of week, bean, planted, dug, raked, sprayed, hoed, slugs, snails, mowed, beanstalk, giant.</w:t>
            </w:r>
          </w:p>
          <w:p w14:paraId="20A1062E" w14:textId="18CBB333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59A66CDD" w14:textId="60AB431C" w:rsidR="00617C8E" w:rsidRDefault="00617C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253A676F" w14:textId="065794A5" w:rsidR="00617C8E" w:rsidRDefault="00617C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68EE2DD2" w14:textId="1460ADC1" w:rsidR="00DB60CA" w:rsidRDefault="00DB60C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5BF67E22" w14:textId="1A51C0F6" w:rsidR="00DB60CA" w:rsidRDefault="00DB60C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4D645257" w14:textId="1CB7BD8E" w:rsidR="00DB60CA" w:rsidRDefault="00DB60C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4FEFC448" w14:textId="3C49D3E0" w:rsidR="00DB60CA" w:rsidRDefault="00DB60C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77520A6B" w14:textId="77777777" w:rsidR="00DB60CA" w:rsidRPr="00DC0D67" w:rsidRDefault="00DB60C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5C76C9A2" w14:textId="77777777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Jack and the Beanstalk</w:t>
            </w:r>
            <w:r>
              <w:rPr>
                <w:rFonts w:cstheme="minorHAnsi"/>
                <w:sz w:val="21"/>
                <w:szCs w:val="21"/>
              </w:rPr>
              <w:t>.</w:t>
            </w:r>
          </w:p>
          <w:p w14:paraId="043CE8C8" w14:textId="77777777" w:rsidR="00617C8E" w:rsidRPr="00DC0D67" w:rsidRDefault="00617C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38894D88" w14:textId="404B0A22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From story: Sell, market, stranger, beanstalk, giant, castle, supper, snoozing, hen, harp, axe, chopped, poor.</w:t>
            </w:r>
          </w:p>
          <w:p w14:paraId="06702A22" w14:textId="77777777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180D1805" w14:textId="19D08056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Ambitious Vocabulary:</w:t>
            </w:r>
          </w:p>
          <w:p w14:paraId="495F3E19" w14:textId="6ED82FBE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Gigantic/ Enormous – a </w:t>
            </w:r>
            <w:r>
              <w:rPr>
                <w:rFonts w:cstheme="minorHAnsi"/>
                <w:sz w:val="21"/>
                <w:szCs w:val="21"/>
              </w:rPr>
              <w:lastRenderedPageBreak/>
              <w:t>very great size.</w:t>
            </w:r>
          </w:p>
          <w:p w14:paraId="54222B29" w14:textId="4C9ED422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31" w:type="dxa"/>
          </w:tcPr>
          <w:p w14:paraId="33C6FBEB" w14:textId="77777777" w:rsidR="00617C8E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lastRenderedPageBreak/>
              <w:t xml:space="preserve">The Little Red </w:t>
            </w:r>
            <w:r w:rsidR="00617C8E">
              <w:rPr>
                <w:rFonts w:cstheme="minorHAnsi"/>
                <w:sz w:val="21"/>
                <w:szCs w:val="21"/>
              </w:rPr>
              <w:t>Key Vocabulary:</w:t>
            </w:r>
          </w:p>
          <w:p w14:paraId="0BAA41E2" w14:textId="77777777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From story: Animal names, wheat, tall, strong, flour, mill, bake.</w:t>
            </w:r>
          </w:p>
          <w:p w14:paraId="1DAE449C" w14:textId="77777777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418ACF6A" w14:textId="77777777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Ambitious Vocabulary:</w:t>
            </w:r>
          </w:p>
          <w:p w14:paraId="0543FEF0" w14:textId="77777777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Humdrum </w:t>
            </w:r>
            <w:proofErr w:type="gramStart"/>
            <w:r>
              <w:rPr>
                <w:rFonts w:cstheme="minorHAnsi"/>
                <w:sz w:val="21"/>
                <w:szCs w:val="21"/>
              </w:rPr>
              <w:t>-  something</w:t>
            </w:r>
            <w:proofErr w:type="gramEnd"/>
            <w:r>
              <w:rPr>
                <w:rFonts w:cstheme="minorHAnsi"/>
                <w:sz w:val="21"/>
                <w:szCs w:val="21"/>
              </w:rPr>
              <w:t xml:space="preserve"> extremely boring.</w:t>
            </w:r>
          </w:p>
          <w:p w14:paraId="1C97E01B" w14:textId="77777777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Lackadaisical - they do not seem excited or interested in the things they do.</w:t>
            </w:r>
          </w:p>
          <w:p w14:paraId="209B03DE" w14:textId="33457BC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8A04E0" w:rsidRPr="00DC0D67" w14:paraId="451BC918" w14:textId="77777777" w:rsidTr="009749D7">
        <w:tc>
          <w:tcPr>
            <w:tcW w:w="2231" w:type="dxa"/>
            <w:vMerge w:val="restart"/>
          </w:tcPr>
          <w:p w14:paraId="17DCB524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lastRenderedPageBreak/>
              <w:t>Reception</w:t>
            </w:r>
          </w:p>
        </w:tc>
        <w:tc>
          <w:tcPr>
            <w:tcW w:w="2231" w:type="dxa"/>
          </w:tcPr>
          <w:p w14:paraId="091DEA0B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1</w:t>
            </w:r>
          </w:p>
        </w:tc>
        <w:tc>
          <w:tcPr>
            <w:tcW w:w="2230" w:type="dxa"/>
          </w:tcPr>
          <w:p w14:paraId="5BA851CE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2</w:t>
            </w:r>
          </w:p>
        </w:tc>
        <w:tc>
          <w:tcPr>
            <w:tcW w:w="2230" w:type="dxa"/>
          </w:tcPr>
          <w:p w14:paraId="6357334F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1</w:t>
            </w:r>
          </w:p>
        </w:tc>
        <w:tc>
          <w:tcPr>
            <w:tcW w:w="2230" w:type="dxa"/>
          </w:tcPr>
          <w:p w14:paraId="235857FC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2</w:t>
            </w:r>
          </w:p>
        </w:tc>
        <w:tc>
          <w:tcPr>
            <w:tcW w:w="2231" w:type="dxa"/>
          </w:tcPr>
          <w:p w14:paraId="0F3422CF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1</w:t>
            </w:r>
          </w:p>
        </w:tc>
        <w:tc>
          <w:tcPr>
            <w:tcW w:w="2231" w:type="dxa"/>
          </w:tcPr>
          <w:p w14:paraId="5E2824E2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2</w:t>
            </w:r>
          </w:p>
        </w:tc>
      </w:tr>
      <w:tr w:rsidR="008A04E0" w:rsidRPr="00DC0D67" w14:paraId="04692794" w14:textId="77777777" w:rsidTr="009749D7">
        <w:tc>
          <w:tcPr>
            <w:tcW w:w="2231" w:type="dxa"/>
            <w:vMerge/>
          </w:tcPr>
          <w:p w14:paraId="55FE7323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31" w:type="dxa"/>
          </w:tcPr>
          <w:p w14:paraId="4D5B979A" w14:textId="6162838F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David Goes to School</w:t>
            </w:r>
          </w:p>
          <w:p w14:paraId="4DD3CD6E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39B65109" w14:textId="77777777" w:rsidR="002C58A7" w:rsidRPr="007F089C" w:rsidRDefault="002C58A7" w:rsidP="00825DF4">
            <w:pPr>
              <w:pStyle w:val="NoSpacing"/>
              <w:jc w:val="center"/>
              <w:rPr>
                <w:rFonts w:cs="Calibri"/>
                <w:sz w:val="21"/>
                <w:szCs w:val="21"/>
              </w:rPr>
            </w:pPr>
            <w:proofErr w:type="spellStart"/>
            <w:r w:rsidRPr="007F089C">
              <w:rPr>
                <w:rFonts w:cs="Calibri"/>
                <w:sz w:val="21"/>
                <w:szCs w:val="21"/>
              </w:rPr>
              <w:t>Flibbertigibbert</w:t>
            </w:r>
            <w:proofErr w:type="spellEnd"/>
            <w:r w:rsidRPr="007F089C">
              <w:rPr>
                <w:rFonts w:cs="Calibri"/>
                <w:sz w:val="21"/>
                <w:szCs w:val="21"/>
              </w:rPr>
              <w:t xml:space="preserve"> – someone who is silly.</w:t>
            </w:r>
          </w:p>
          <w:p w14:paraId="224FA1D6" w14:textId="76AC7751" w:rsidR="002C58A7" w:rsidRDefault="002C58A7" w:rsidP="00825DF4">
            <w:pPr>
              <w:pStyle w:val="NoSpacing"/>
              <w:jc w:val="center"/>
              <w:rPr>
                <w:rFonts w:cs="Calibri"/>
                <w:sz w:val="21"/>
                <w:szCs w:val="21"/>
              </w:rPr>
            </w:pPr>
            <w:r w:rsidRPr="007F089C">
              <w:rPr>
                <w:rFonts w:cs="Calibri"/>
                <w:sz w:val="21"/>
                <w:szCs w:val="21"/>
              </w:rPr>
              <w:t>Irreverent: Making fun of things that are usually taken seriously.</w:t>
            </w:r>
          </w:p>
          <w:p w14:paraId="640040DE" w14:textId="77777777" w:rsidR="002C58A7" w:rsidRDefault="002C58A7" w:rsidP="00825DF4">
            <w:pPr>
              <w:pStyle w:val="NoSpacing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Extreme – large feeling.</w:t>
            </w:r>
          </w:p>
          <w:p w14:paraId="78C57257" w14:textId="77777777" w:rsidR="002C58A7" w:rsidRPr="007F089C" w:rsidRDefault="002C58A7" w:rsidP="00825DF4">
            <w:pPr>
              <w:pStyle w:val="NoSpacing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Expected/unexpected behaviour.</w:t>
            </w:r>
          </w:p>
          <w:p w14:paraId="3C5E3CE9" w14:textId="516A62D3" w:rsidR="008A04E0" w:rsidRDefault="002C58A7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t xml:space="preserve">Emotion words – link to feelings. Start simple </w:t>
            </w:r>
            <w:proofErr w:type="spellStart"/>
            <w:r>
              <w:t>e.g</w:t>
            </w:r>
            <w:proofErr w:type="spellEnd"/>
            <w:r>
              <w:t xml:space="preserve"> sad (blue), happy (green), frustrated (yellow) and angry (red). Build in more emotions as appropriate</w:t>
            </w:r>
            <w:proofErr w:type="gramStart"/>
            <w:r>
              <w:t>.</w:t>
            </w:r>
            <w:r w:rsidR="008A04E0">
              <w:rPr>
                <w:rFonts w:cstheme="minorHAnsi"/>
                <w:sz w:val="21"/>
                <w:szCs w:val="21"/>
              </w:rPr>
              <w:t>.</w:t>
            </w:r>
            <w:proofErr w:type="gramEnd"/>
          </w:p>
          <w:p w14:paraId="06539C1A" w14:textId="77777777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509842AC" w14:textId="18472834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7C42A748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24187D74" w14:textId="64EE5D8C" w:rsidR="00FD148E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Oi cat stories</w:t>
            </w:r>
          </w:p>
          <w:p w14:paraId="6330F51B" w14:textId="6F6E9281" w:rsidR="00FD148E" w:rsidRPr="00DC0D67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5A918E33" w14:textId="1EBD2AA8" w:rsidR="008A04E0" w:rsidRPr="00DC0D67" w:rsidRDefault="009B06C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Rhyming words</w:t>
            </w:r>
          </w:p>
        </w:tc>
        <w:tc>
          <w:tcPr>
            <w:tcW w:w="2230" w:type="dxa"/>
          </w:tcPr>
          <w:p w14:paraId="1D092A2C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The Gingerbread Man.</w:t>
            </w:r>
          </w:p>
          <w:p w14:paraId="2EBE449C" w14:textId="77777777" w:rsidR="00FD148E" w:rsidRPr="00DC0D67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382B4EDD" w14:textId="6837F781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Absquatulate: leave quickly.</w:t>
            </w:r>
          </w:p>
          <w:p w14:paraId="707D3C70" w14:textId="77777777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Devour: Eat quickly.</w:t>
            </w:r>
          </w:p>
          <w:p w14:paraId="0F8491D2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Naïve: trust people they shouldn’t.</w:t>
            </w:r>
          </w:p>
          <w:p w14:paraId="6BDAE5F3" w14:textId="77777777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47B4921D" w14:textId="1B04DD57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24AC033C" w14:textId="7604EA36" w:rsidR="00FD148E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28B73A5F" w14:textId="77777777" w:rsidR="00FD148E" w:rsidRPr="00DC0D67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19040018" w14:textId="77777777" w:rsidR="000F33CF" w:rsidRDefault="000F33C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72ED7186" w14:textId="77777777" w:rsidR="000F33CF" w:rsidRDefault="000F33C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3561FFBB" w14:textId="77777777" w:rsidR="000F33CF" w:rsidRDefault="000F33C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5A381117" w14:textId="1A2916F2" w:rsidR="008A04E0" w:rsidRPr="00DC0D67" w:rsidRDefault="002A29DD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Father Christmas needs a wee!</w:t>
            </w:r>
          </w:p>
          <w:p w14:paraId="545AEA77" w14:textId="77777777" w:rsidR="00FD148E" w:rsidRPr="00DC0D67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49920985" w14:textId="795E10FD" w:rsidR="002A29DD" w:rsidRDefault="002A29DD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Preoccupied: focused on something else.</w:t>
            </w:r>
          </w:p>
          <w:p w14:paraId="02841B8C" w14:textId="28BEC009" w:rsidR="002A29DD" w:rsidRDefault="002A29DD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Flustered: worried/in a muddle.</w:t>
            </w:r>
          </w:p>
          <w:p w14:paraId="33F485A2" w14:textId="21217060" w:rsidR="008A04E0" w:rsidRPr="00DC0D67" w:rsidRDefault="002A29DD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Relieved: no longer flustered/happy.</w:t>
            </w:r>
          </w:p>
        </w:tc>
        <w:tc>
          <w:tcPr>
            <w:tcW w:w="2230" w:type="dxa"/>
          </w:tcPr>
          <w:p w14:paraId="46B76F5E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The Billy Goat’s Gruff.</w:t>
            </w:r>
          </w:p>
          <w:p w14:paraId="063848FC" w14:textId="13A0CDD3" w:rsidR="008A04E0" w:rsidRPr="00DC0D67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3854AB3D" w14:textId="38D9D224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proofErr w:type="spellStart"/>
            <w:r>
              <w:rPr>
                <w:rFonts w:cstheme="minorHAnsi"/>
                <w:sz w:val="21"/>
                <w:szCs w:val="21"/>
              </w:rPr>
              <w:t>Mulligrub</w:t>
            </w:r>
            <w:proofErr w:type="spellEnd"/>
            <w:r>
              <w:rPr>
                <w:rFonts w:cstheme="minorHAnsi"/>
                <w:sz w:val="21"/>
                <w:szCs w:val="21"/>
              </w:rPr>
              <w:t>: sad or in a bad mood.</w:t>
            </w:r>
          </w:p>
          <w:p w14:paraId="233A05C6" w14:textId="175F83C0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proofErr w:type="spellStart"/>
            <w:r>
              <w:rPr>
                <w:rFonts w:cstheme="minorHAnsi"/>
                <w:sz w:val="21"/>
                <w:szCs w:val="21"/>
              </w:rPr>
              <w:t>Ugglesome</w:t>
            </w:r>
            <w:proofErr w:type="spellEnd"/>
            <w:r>
              <w:rPr>
                <w:rFonts w:cstheme="minorHAnsi"/>
                <w:sz w:val="21"/>
                <w:szCs w:val="21"/>
              </w:rPr>
              <w:t>: Horrible and scary.</w:t>
            </w:r>
          </w:p>
          <w:p w14:paraId="03FC42C4" w14:textId="464E19F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Quibble: having an argument about something that doesn’t really matter.</w:t>
            </w:r>
          </w:p>
          <w:p w14:paraId="7F9A17C4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558EADBE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0D7A214E" w14:textId="77777777" w:rsidR="000F33CF" w:rsidRDefault="000F33C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703CFA42" w14:textId="77777777" w:rsidR="000F33CF" w:rsidRDefault="000F33C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5DAC2F75" w14:textId="215C628A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Naughty Bus.</w:t>
            </w:r>
          </w:p>
          <w:p w14:paraId="6E0FE476" w14:textId="77777777" w:rsidR="00FD148E" w:rsidRPr="00DC0D67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31A588C0" w14:textId="30B9FE74" w:rsidR="008A04E0" w:rsidRPr="00DC0D67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Compunction: Don’t feel guilty about what they have done.</w:t>
            </w:r>
          </w:p>
        </w:tc>
        <w:tc>
          <w:tcPr>
            <w:tcW w:w="2230" w:type="dxa"/>
          </w:tcPr>
          <w:p w14:paraId="367C0125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On the way home.</w:t>
            </w:r>
          </w:p>
          <w:p w14:paraId="2EA9A762" w14:textId="77777777" w:rsidR="00FD148E" w:rsidRPr="00DC0D67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78F6EB72" w14:textId="49166DDC" w:rsidR="00DD4989" w:rsidRPr="00DC0D67" w:rsidRDefault="00DD498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Duplicity: Misleading behaviour.</w:t>
            </w:r>
          </w:p>
          <w:p w14:paraId="27C998C5" w14:textId="77777777" w:rsidR="00893045" w:rsidRDefault="00893045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Narrative: a spoken or written account of events.</w:t>
            </w:r>
          </w:p>
          <w:p w14:paraId="3FD26AD6" w14:textId="3D4701EE" w:rsidR="008A04E0" w:rsidRDefault="00893045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Courageous: Brave</w:t>
            </w:r>
          </w:p>
          <w:p w14:paraId="05BA52D3" w14:textId="58081083" w:rsidR="00FD148E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486E63B5" w14:textId="4DF3E2BB" w:rsidR="00FD148E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204E00D1" w14:textId="6B822671" w:rsidR="00FD148E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7B09B90E" w14:textId="3F0D3F9A" w:rsidR="00FD148E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30867971" w14:textId="77777777" w:rsidR="00FD148E" w:rsidRPr="00DC0D67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0659681E" w14:textId="72BC72E2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42903738" w14:textId="77777777" w:rsidR="00FD148E" w:rsidRPr="00DC0D67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7FE8D453" w14:textId="77777777" w:rsidR="000F33CF" w:rsidRDefault="000F33C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358D385D" w14:textId="77777777" w:rsidR="000F33CF" w:rsidRDefault="000F33C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2EFBE83E" w14:textId="22266213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The hairy toe</w:t>
            </w:r>
          </w:p>
          <w:p w14:paraId="070557BD" w14:textId="77777777" w:rsidR="00FD148E" w:rsidRPr="00DC0D67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789C8504" w14:textId="77777777" w:rsidR="00DD4989" w:rsidRDefault="00DD498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Behemoth: monster or large and powerful person or thing.</w:t>
            </w:r>
          </w:p>
          <w:p w14:paraId="27A7E2DD" w14:textId="6821E232" w:rsidR="00DD4989" w:rsidRDefault="00DD498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Imminent: about to happen very soon.</w:t>
            </w:r>
          </w:p>
          <w:p w14:paraId="110965D9" w14:textId="76EF9717" w:rsidR="008A04E0" w:rsidRPr="00DC0D67" w:rsidRDefault="00DD498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Quandary: have to make a decision but not sure what the right decision is.</w:t>
            </w:r>
          </w:p>
        </w:tc>
        <w:tc>
          <w:tcPr>
            <w:tcW w:w="2231" w:type="dxa"/>
          </w:tcPr>
          <w:p w14:paraId="3094E8B6" w14:textId="2066EB4E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Recipe for a story</w:t>
            </w:r>
            <w:r w:rsidR="009749D7">
              <w:rPr>
                <w:rFonts w:cstheme="minorHAnsi"/>
                <w:sz w:val="21"/>
                <w:szCs w:val="21"/>
              </w:rPr>
              <w:t>/If I had a dinosaur.</w:t>
            </w:r>
          </w:p>
          <w:p w14:paraId="31A34792" w14:textId="77777777" w:rsidR="00FD148E" w:rsidRPr="00DC0D67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45E8B79C" w14:textId="60844204" w:rsidR="009749D7" w:rsidRDefault="009749D7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Extinct: No longer living.</w:t>
            </w:r>
          </w:p>
          <w:p w14:paraId="0BD8B49E" w14:textId="77777777" w:rsidR="009749D7" w:rsidRPr="00DC0D67" w:rsidRDefault="009749D7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Prehistoric: Very old, before history.</w:t>
            </w:r>
          </w:p>
          <w:p w14:paraId="15BCBFC7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05160086" w14:textId="22033874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7C0C0D41" w14:textId="77777777" w:rsidR="00FD148E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03F56A44" w14:textId="78FA6368" w:rsidR="00FD148E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69746DFB" w14:textId="77777777" w:rsidR="00FD148E" w:rsidRPr="00DC0D67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005F91CC" w14:textId="77777777" w:rsidR="000F33CF" w:rsidRDefault="000F33C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6E6B9372" w14:textId="77777777" w:rsidR="000F33CF" w:rsidRDefault="000F33C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381ED63E" w14:textId="6D68F428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Hoot Owl.</w:t>
            </w:r>
          </w:p>
          <w:p w14:paraId="1A1490C9" w14:textId="77777777" w:rsidR="00FD148E" w:rsidRPr="00DC0D67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0000AFCC" w14:textId="77777777" w:rsidR="00DD4989" w:rsidRDefault="00DD498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Jeopardy: Not working out as planned.</w:t>
            </w:r>
          </w:p>
          <w:p w14:paraId="3564C448" w14:textId="4CE58C9D" w:rsidR="00DD4989" w:rsidRDefault="00DD498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Nocturnal: awake at night and sleep during the day.</w:t>
            </w:r>
          </w:p>
          <w:p w14:paraId="120DDFE5" w14:textId="75CAC736" w:rsidR="008A04E0" w:rsidRPr="00DC0D67" w:rsidRDefault="00DD498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Maverick: Independent.</w:t>
            </w:r>
          </w:p>
        </w:tc>
        <w:tc>
          <w:tcPr>
            <w:tcW w:w="2231" w:type="dxa"/>
          </w:tcPr>
          <w:p w14:paraId="3952FFBA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proofErr w:type="spellStart"/>
            <w:r w:rsidRPr="00DC0D67">
              <w:rPr>
                <w:rFonts w:cstheme="minorHAnsi"/>
                <w:sz w:val="21"/>
                <w:szCs w:val="21"/>
              </w:rPr>
              <w:t>Supertato</w:t>
            </w:r>
            <w:proofErr w:type="spellEnd"/>
            <w:r w:rsidRPr="00DC0D67">
              <w:rPr>
                <w:rFonts w:cstheme="minorHAnsi"/>
                <w:sz w:val="21"/>
                <w:szCs w:val="21"/>
              </w:rPr>
              <w:t>.</w:t>
            </w:r>
          </w:p>
          <w:p w14:paraId="32AC2BE6" w14:textId="77777777" w:rsidR="00FD148E" w:rsidRPr="00DC0D67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4E167B60" w14:textId="1D5031DD" w:rsidR="00DD4989" w:rsidRPr="00DC0D67" w:rsidRDefault="00DD498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Cacophony: loud sounds happening all at once.</w:t>
            </w:r>
          </w:p>
          <w:p w14:paraId="4F880304" w14:textId="77777777" w:rsidR="00DD4989" w:rsidRDefault="00DD498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Jubilant: happy due to triumph</w:t>
            </w:r>
          </w:p>
          <w:p w14:paraId="52C43102" w14:textId="08A65E8F" w:rsidR="00FD148E" w:rsidRDefault="00DD498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Jamboree: a big, loud party.</w:t>
            </w:r>
          </w:p>
          <w:p w14:paraId="4F9BFC6F" w14:textId="71863D3B" w:rsidR="00FD148E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45E803DC" w14:textId="77777777" w:rsidR="00DD4989" w:rsidRDefault="00DD498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3EB3651E" w14:textId="77777777" w:rsidR="00FD148E" w:rsidRPr="00DC0D67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37CE83E7" w14:textId="77777777" w:rsidR="000F33CF" w:rsidRDefault="000F33C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0CD10FEF" w14:textId="77777777" w:rsidR="000F33CF" w:rsidRDefault="000F33C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446F2405" w14:textId="08A714AE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The Human Body</w:t>
            </w:r>
          </w:p>
          <w:p w14:paraId="76C5B3B9" w14:textId="77777777" w:rsidR="00FD148E" w:rsidRPr="00DC0D67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73018A88" w14:textId="77777777" w:rsidR="009749D7" w:rsidRDefault="009749D7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5 senses and their meaning.</w:t>
            </w:r>
          </w:p>
          <w:p w14:paraId="0FBDEE3C" w14:textId="1D2C6C88" w:rsidR="00FD148E" w:rsidRPr="00DC0D67" w:rsidRDefault="009749D7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Body words – vessels, cells, </w:t>
            </w:r>
            <w:proofErr w:type="spellStart"/>
            <w:r>
              <w:rPr>
                <w:rFonts w:cstheme="minorHAnsi"/>
                <w:sz w:val="21"/>
                <w:szCs w:val="21"/>
              </w:rPr>
              <w:t>etc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linked to </w:t>
            </w:r>
            <w:proofErr w:type="spellStart"/>
            <w:r>
              <w:rPr>
                <w:rFonts w:cstheme="minorHAnsi"/>
                <w:sz w:val="21"/>
                <w:szCs w:val="21"/>
              </w:rPr>
              <w:t>virtualitee</w:t>
            </w:r>
            <w:proofErr w:type="spellEnd"/>
            <w:r>
              <w:rPr>
                <w:rFonts w:cstheme="minorHAnsi"/>
                <w:sz w:val="21"/>
                <w:szCs w:val="21"/>
              </w:rPr>
              <w:t>.</w:t>
            </w:r>
          </w:p>
        </w:tc>
      </w:tr>
    </w:tbl>
    <w:p w14:paraId="65BF7587" w14:textId="77777777" w:rsidR="008A04E0" w:rsidRPr="00DC0D67" w:rsidRDefault="008A04E0" w:rsidP="00825DF4">
      <w:pPr>
        <w:pStyle w:val="NoSpacing"/>
        <w:jc w:val="center"/>
        <w:rPr>
          <w:rFonts w:cstheme="minorHAnsi"/>
          <w:sz w:val="21"/>
          <w:szCs w:val="21"/>
        </w:rPr>
      </w:pPr>
    </w:p>
    <w:sectPr w:rsidR="008A04E0" w:rsidRPr="00DC0D67" w:rsidSect="00DC0D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382"/>
    <w:rsid w:val="000372EF"/>
    <w:rsid w:val="00040411"/>
    <w:rsid w:val="0005591C"/>
    <w:rsid w:val="000604C3"/>
    <w:rsid w:val="00060C10"/>
    <w:rsid w:val="00067DA3"/>
    <w:rsid w:val="000855ED"/>
    <w:rsid w:val="000A15BB"/>
    <w:rsid w:val="000C6A11"/>
    <w:rsid w:val="000D74D9"/>
    <w:rsid w:val="000F33CF"/>
    <w:rsid w:val="001040F9"/>
    <w:rsid w:val="001141D2"/>
    <w:rsid w:val="001178F4"/>
    <w:rsid w:val="00121059"/>
    <w:rsid w:val="00131D02"/>
    <w:rsid w:val="00145D68"/>
    <w:rsid w:val="001A14F8"/>
    <w:rsid w:val="001B54AB"/>
    <w:rsid w:val="001C7BA2"/>
    <w:rsid w:val="001D4207"/>
    <w:rsid w:val="001F28E3"/>
    <w:rsid w:val="00247591"/>
    <w:rsid w:val="00281E55"/>
    <w:rsid w:val="002A29DD"/>
    <w:rsid w:val="002C207F"/>
    <w:rsid w:val="002C58A7"/>
    <w:rsid w:val="002C5B91"/>
    <w:rsid w:val="002D2638"/>
    <w:rsid w:val="002D2E66"/>
    <w:rsid w:val="002E01F7"/>
    <w:rsid w:val="003221FE"/>
    <w:rsid w:val="00346E2F"/>
    <w:rsid w:val="00357A22"/>
    <w:rsid w:val="003B25BB"/>
    <w:rsid w:val="003B62AB"/>
    <w:rsid w:val="003F6464"/>
    <w:rsid w:val="00404B00"/>
    <w:rsid w:val="00441CCA"/>
    <w:rsid w:val="00484E9B"/>
    <w:rsid w:val="004A0AA7"/>
    <w:rsid w:val="004A37BC"/>
    <w:rsid w:val="004B6770"/>
    <w:rsid w:val="00542E7E"/>
    <w:rsid w:val="00550BCF"/>
    <w:rsid w:val="0055462C"/>
    <w:rsid w:val="005E56CB"/>
    <w:rsid w:val="0060592B"/>
    <w:rsid w:val="00612FBE"/>
    <w:rsid w:val="00617C8E"/>
    <w:rsid w:val="00644969"/>
    <w:rsid w:val="006A136F"/>
    <w:rsid w:val="006A60EA"/>
    <w:rsid w:val="006B772A"/>
    <w:rsid w:val="006D6B7E"/>
    <w:rsid w:val="006F1831"/>
    <w:rsid w:val="006F58F1"/>
    <w:rsid w:val="007704C4"/>
    <w:rsid w:val="007D53DB"/>
    <w:rsid w:val="007E6663"/>
    <w:rsid w:val="008219D5"/>
    <w:rsid w:val="00825DF4"/>
    <w:rsid w:val="00831CAD"/>
    <w:rsid w:val="008512D4"/>
    <w:rsid w:val="00851803"/>
    <w:rsid w:val="00860213"/>
    <w:rsid w:val="00893045"/>
    <w:rsid w:val="008A04E0"/>
    <w:rsid w:val="008E00F3"/>
    <w:rsid w:val="008E3AD1"/>
    <w:rsid w:val="00950A2E"/>
    <w:rsid w:val="0096570B"/>
    <w:rsid w:val="00972CDA"/>
    <w:rsid w:val="009749D7"/>
    <w:rsid w:val="00990062"/>
    <w:rsid w:val="009B06CE"/>
    <w:rsid w:val="009C526C"/>
    <w:rsid w:val="009E424D"/>
    <w:rsid w:val="009E7683"/>
    <w:rsid w:val="00A551B7"/>
    <w:rsid w:val="00A8399B"/>
    <w:rsid w:val="00AA3D35"/>
    <w:rsid w:val="00AB49B0"/>
    <w:rsid w:val="00AB68EB"/>
    <w:rsid w:val="00AE3432"/>
    <w:rsid w:val="00BC5382"/>
    <w:rsid w:val="00BE247A"/>
    <w:rsid w:val="00C05A90"/>
    <w:rsid w:val="00C23670"/>
    <w:rsid w:val="00C3064B"/>
    <w:rsid w:val="00CE04A8"/>
    <w:rsid w:val="00D24BAB"/>
    <w:rsid w:val="00D465FD"/>
    <w:rsid w:val="00D73A2A"/>
    <w:rsid w:val="00D77014"/>
    <w:rsid w:val="00D83532"/>
    <w:rsid w:val="00DB60CA"/>
    <w:rsid w:val="00DC0D67"/>
    <w:rsid w:val="00DC5A19"/>
    <w:rsid w:val="00DD4989"/>
    <w:rsid w:val="00DE3E15"/>
    <w:rsid w:val="00DF7ED0"/>
    <w:rsid w:val="00E61ED9"/>
    <w:rsid w:val="00E86E73"/>
    <w:rsid w:val="00EF394D"/>
    <w:rsid w:val="00F078BD"/>
    <w:rsid w:val="00F25CDC"/>
    <w:rsid w:val="00F33476"/>
    <w:rsid w:val="00F3393E"/>
    <w:rsid w:val="00F762D7"/>
    <w:rsid w:val="00FB1DA8"/>
    <w:rsid w:val="00FD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10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5382"/>
    <w:pPr>
      <w:spacing w:after="0" w:line="240" w:lineRule="auto"/>
    </w:pPr>
  </w:style>
  <w:style w:type="table" w:styleId="TableGrid">
    <w:name w:val="Table Grid"/>
    <w:basedOn w:val="TableNormal"/>
    <w:uiPriority w:val="59"/>
    <w:rsid w:val="00BC5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5382"/>
    <w:pPr>
      <w:spacing w:after="0" w:line="240" w:lineRule="auto"/>
    </w:pPr>
  </w:style>
  <w:style w:type="table" w:styleId="TableGrid">
    <w:name w:val="Table Grid"/>
    <w:basedOn w:val="TableNormal"/>
    <w:uiPriority w:val="59"/>
    <w:rsid w:val="00BC5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10F2987</Template>
  <TotalTime>0</TotalTime>
  <Pages>15</Pages>
  <Words>3541</Words>
  <Characters>20190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School</Company>
  <LinksUpToDate>false</LinksUpToDate>
  <CharactersWithSpaces>23684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Lisa McMcCarthy</cp:lastModifiedBy>
  <cp:revision>2</cp:revision>
  <dcterms:created xsi:type="dcterms:W3CDTF">2020-09-17T06:16:00Z</dcterms:created>
  <dcterms:modified xsi:type="dcterms:W3CDTF">2020-09-17T06:16:00Z</dcterms:modified>
</cp:coreProperties>
</file>